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EFDF" w14:textId="77777777" w:rsidR="001977C3" w:rsidRPr="00D22F4E" w:rsidRDefault="001977C3">
      <w:pPr>
        <w:rPr>
          <w:rFonts w:ascii="Tahoma" w:hAnsi="Tahoma" w:cs="Tahoma"/>
          <w:sz w:val="28"/>
          <w:szCs w:val="28"/>
        </w:rPr>
      </w:pPr>
      <w:r w:rsidRPr="00D22F4E">
        <w:rPr>
          <w:rFonts w:ascii="Tahoma" w:hAnsi="Tahoma" w:cs="Tahoma"/>
          <w:sz w:val="28"/>
          <w:szCs w:val="28"/>
        </w:rPr>
        <w:t>Classroom Activity Template</w:t>
      </w:r>
    </w:p>
    <w:p w14:paraId="0F730E7D" w14:textId="77777777" w:rsidR="00017494" w:rsidRPr="00D22F4E" w:rsidRDefault="00017494">
      <w:pPr>
        <w:rPr>
          <w:rFonts w:ascii="Tahoma" w:hAnsi="Tahoma" w:cs="Tahoma"/>
          <w:sz w:val="22"/>
          <w:szCs w:val="22"/>
        </w:rPr>
      </w:pPr>
    </w:p>
    <w:p w14:paraId="4BFF8808" w14:textId="77777777" w:rsidR="00017494" w:rsidRPr="00D22F4E" w:rsidRDefault="00017494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Category</w:t>
      </w:r>
      <w:r w:rsidR="004077BC" w:rsidRPr="00D22F4E">
        <w:rPr>
          <w:rFonts w:ascii="Tahoma" w:hAnsi="Tahoma" w:cs="Tahoma"/>
          <w:sz w:val="22"/>
          <w:szCs w:val="22"/>
        </w:rPr>
        <w:t>/Tags</w:t>
      </w:r>
      <w:r w:rsidRPr="00D22F4E">
        <w:rPr>
          <w:rFonts w:ascii="Tahoma" w:hAnsi="Tahoma" w:cs="Tahoma"/>
          <w:sz w:val="22"/>
          <w:szCs w:val="22"/>
        </w:rPr>
        <w:t>:</w:t>
      </w:r>
      <w:r w:rsidR="007064C0" w:rsidRPr="00D22F4E">
        <w:rPr>
          <w:rFonts w:ascii="Tahoma" w:hAnsi="Tahoma" w:cs="Tahoma"/>
          <w:sz w:val="22"/>
          <w:szCs w:val="22"/>
        </w:rPr>
        <w:t xml:space="preserve"> </w:t>
      </w:r>
    </w:p>
    <w:p w14:paraId="251284B5" w14:textId="77777777" w:rsidR="007862A4" w:rsidRPr="00D22F4E" w:rsidRDefault="007862A4">
      <w:pPr>
        <w:rPr>
          <w:rFonts w:ascii="Tahoma" w:hAnsi="Tahoma" w:cs="Tahoma"/>
          <w:sz w:val="22"/>
          <w:szCs w:val="22"/>
        </w:rPr>
      </w:pPr>
    </w:p>
    <w:p w14:paraId="5279D983" w14:textId="77777777" w:rsidR="00BB59A3" w:rsidRPr="00D22F4E" w:rsidRDefault="00BB59A3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Bloom’s Taxonomy:</w:t>
      </w:r>
    </w:p>
    <w:p w14:paraId="279A548D" w14:textId="77777777" w:rsidR="00017494" w:rsidRPr="00D22F4E" w:rsidRDefault="00017494">
      <w:pPr>
        <w:rPr>
          <w:rFonts w:ascii="Tahoma" w:hAnsi="Tahoma" w:cs="Tahoma"/>
          <w:sz w:val="22"/>
          <w:szCs w:val="22"/>
        </w:rPr>
      </w:pPr>
    </w:p>
    <w:p w14:paraId="66AA7685" w14:textId="77777777" w:rsidR="00017494" w:rsidRPr="00D22F4E" w:rsidRDefault="00017494">
      <w:pPr>
        <w:rPr>
          <w:rFonts w:ascii="Tahoma" w:hAnsi="Tahoma" w:cs="Tahoma"/>
          <w:sz w:val="22"/>
          <w:szCs w:val="22"/>
        </w:rPr>
      </w:pPr>
      <w:r w:rsidRPr="00D22F4E">
        <w:rPr>
          <w:rFonts w:ascii="Tahoma" w:hAnsi="Tahoma" w:cs="Tahoma"/>
          <w:sz w:val="22"/>
          <w:szCs w:val="22"/>
        </w:rPr>
        <w:t>Level:</w:t>
      </w:r>
      <w:r w:rsidR="007064C0" w:rsidRPr="00D22F4E">
        <w:rPr>
          <w:rFonts w:ascii="Tahoma" w:hAnsi="Tahoma" w:cs="Tahoma"/>
          <w:sz w:val="22"/>
          <w:szCs w:val="22"/>
        </w:rPr>
        <w:t xml:space="preserve"> </w:t>
      </w:r>
    </w:p>
    <w:p w14:paraId="3491A93A" w14:textId="77777777" w:rsidR="001977C3" w:rsidRPr="00D22F4E" w:rsidRDefault="001977C3">
      <w:pPr>
        <w:rPr>
          <w:rFonts w:ascii="Tahoma" w:hAnsi="Tahoma" w:cs="Tahoma"/>
          <w:sz w:val="22"/>
          <w:szCs w:val="22"/>
        </w:rPr>
      </w:pPr>
    </w:p>
    <w:p w14:paraId="5315F8E6" w14:textId="77777777" w:rsidR="001977C3" w:rsidRPr="00D22F4E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68"/>
        <w:gridCol w:w="6782"/>
      </w:tblGrid>
      <w:tr w:rsidR="00695EE4" w:rsidRPr="00D22F4E" w14:paraId="4DD98B7B" w14:textId="77777777" w:rsidTr="00D22F4E">
        <w:tc>
          <w:tcPr>
            <w:tcW w:w="0" w:type="auto"/>
            <w:shd w:val="clear" w:color="auto" w:fill="auto"/>
          </w:tcPr>
          <w:p w14:paraId="0CFA7FCD" w14:textId="77777777" w:rsidR="00695EE4" w:rsidRPr="00D22F4E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D22F4E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010592B3" w14:textId="77777777" w:rsidR="00695EE4" w:rsidRPr="00D22F4E" w:rsidRDefault="00695EE4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14:paraId="1F63A4C0" w14:textId="77777777" w:rsidTr="00D22F4E">
        <w:tc>
          <w:tcPr>
            <w:tcW w:w="0" w:type="auto"/>
            <w:shd w:val="clear" w:color="auto" w:fill="auto"/>
          </w:tcPr>
          <w:p w14:paraId="2DC8DF34" w14:textId="77777777"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0E2793F4" w14:textId="77777777" w:rsidR="001D5016" w:rsidRPr="00D22F4E" w:rsidRDefault="001D501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1D5016" w:rsidRPr="00D22F4E" w14:paraId="2A3261F4" w14:textId="77777777" w:rsidTr="00D22F4E">
        <w:tc>
          <w:tcPr>
            <w:tcW w:w="0" w:type="auto"/>
            <w:shd w:val="clear" w:color="auto" w:fill="auto"/>
          </w:tcPr>
          <w:p w14:paraId="4CB41A90" w14:textId="77777777"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346BE4B9" w14:textId="77777777" w:rsidR="001D5016" w:rsidRPr="00D22F4E" w:rsidRDefault="001D5016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14:paraId="2849510C" w14:textId="77777777" w:rsidTr="00D22F4E">
        <w:tc>
          <w:tcPr>
            <w:tcW w:w="0" w:type="auto"/>
            <w:shd w:val="clear" w:color="auto" w:fill="auto"/>
          </w:tcPr>
          <w:p w14:paraId="69E491D3" w14:textId="77777777"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00BB30BC" w14:textId="77777777" w:rsidR="001D5016" w:rsidRPr="00D22F4E" w:rsidRDefault="001D5016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D5016" w:rsidRPr="00D22F4E" w14:paraId="27EB0A11" w14:textId="77777777" w:rsidTr="00D22F4E">
        <w:tc>
          <w:tcPr>
            <w:tcW w:w="0" w:type="auto"/>
            <w:shd w:val="clear" w:color="auto" w:fill="auto"/>
          </w:tcPr>
          <w:p w14:paraId="1FB70E68" w14:textId="77777777" w:rsidR="001D5016" w:rsidRPr="00D22F4E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D22F4E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4CB070FA" w14:textId="77777777" w:rsidR="001D5016" w:rsidRPr="00D22F4E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EDE4DF" w14:textId="77777777" w:rsidR="008A07B9" w:rsidRPr="00D22F4E" w:rsidRDefault="008A07B9" w:rsidP="00695EE4">
      <w:pPr>
        <w:rPr>
          <w:rFonts w:ascii="Tahoma" w:hAnsi="Tahoma" w:cs="Tahoma"/>
          <w:sz w:val="22"/>
          <w:szCs w:val="22"/>
        </w:rPr>
      </w:pPr>
    </w:p>
    <w:p w14:paraId="07722FC8" w14:textId="77777777"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</w:p>
    <w:p w14:paraId="429FCD5E" w14:textId="77777777"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</w:p>
    <w:p w14:paraId="07967475" w14:textId="77777777" w:rsidR="00405A69" w:rsidRPr="00D22F4E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D22F4E" w:rsidSect="00D22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EFEA" w14:textId="77777777" w:rsidR="00D22F4E" w:rsidRDefault="00D22F4E" w:rsidP="00D22F4E">
      <w:r>
        <w:separator/>
      </w:r>
    </w:p>
  </w:endnote>
  <w:endnote w:type="continuationSeparator" w:id="0">
    <w:p w14:paraId="438B3665" w14:textId="77777777" w:rsidR="00D22F4E" w:rsidRDefault="00D22F4E" w:rsidP="00D2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727D1" w14:textId="77777777" w:rsidR="00F74285" w:rsidRDefault="00F7428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67F7C" w14:textId="77777777" w:rsidR="00F74285" w:rsidRDefault="00F7428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85252" w14:textId="77777777" w:rsidR="00F74285" w:rsidRDefault="00F742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4FCC" w14:textId="77777777" w:rsidR="00D22F4E" w:rsidRDefault="00D22F4E" w:rsidP="00D22F4E">
      <w:r>
        <w:separator/>
      </w:r>
    </w:p>
  </w:footnote>
  <w:footnote w:type="continuationSeparator" w:id="0">
    <w:p w14:paraId="5B45DF90" w14:textId="77777777" w:rsidR="00D22F4E" w:rsidRDefault="00D22F4E" w:rsidP="00D22F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204F3" w14:textId="77777777" w:rsidR="00F74285" w:rsidRDefault="00F7428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8D076" w14:textId="77777777" w:rsidR="00D22F4E" w:rsidRPr="00D22F4E" w:rsidRDefault="00F74285" w:rsidP="00D22F4E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0EB887A3" wp14:editId="58381EF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558F" w14:textId="77777777" w:rsidR="00F74285" w:rsidRDefault="00F742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4E"/>
    <w:rsid w:val="00017494"/>
    <w:rsid w:val="001034ED"/>
    <w:rsid w:val="001977C3"/>
    <w:rsid w:val="001D5016"/>
    <w:rsid w:val="002E23C1"/>
    <w:rsid w:val="00357752"/>
    <w:rsid w:val="00405A69"/>
    <w:rsid w:val="004077BC"/>
    <w:rsid w:val="00691CDF"/>
    <w:rsid w:val="00695EE4"/>
    <w:rsid w:val="007064C0"/>
    <w:rsid w:val="00711E55"/>
    <w:rsid w:val="007862A4"/>
    <w:rsid w:val="008A07B9"/>
    <w:rsid w:val="008F7457"/>
    <w:rsid w:val="00945C22"/>
    <w:rsid w:val="00B77666"/>
    <w:rsid w:val="00B875EF"/>
    <w:rsid w:val="00BB59A3"/>
    <w:rsid w:val="00C232A3"/>
    <w:rsid w:val="00CD0505"/>
    <w:rsid w:val="00CD317D"/>
    <w:rsid w:val="00D22F4E"/>
    <w:rsid w:val="00F42872"/>
    <w:rsid w:val="00F51658"/>
    <w:rsid w:val="00F742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7D3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rketing:Marketing:Educational%20Services:Implement:Activities:Classroom%20Activities:01%20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Classroom Activity Template.dotx</Template>
  <TotalTime>1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Theresa</dc:creator>
  <cp:keywords/>
  <dc:description/>
  <cp:lastModifiedBy>Connelly, Theresa</cp:lastModifiedBy>
  <cp:revision>2</cp:revision>
  <dcterms:created xsi:type="dcterms:W3CDTF">2014-03-27T18:44:00Z</dcterms:created>
  <dcterms:modified xsi:type="dcterms:W3CDTF">2014-03-28T19:08:00Z</dcterms:modified>
</cp:coreProperties>
</file>