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ED9FA" w14:textId="7FE4F5A5" w:rsidR="001977C3" w:rsidRPr="000D7F32" w:rsidRDefault="001E4C11">
      <w:pPr>
        <w:rPr>
          <w:rFonts w:ascii="Tahoma" w:hAnsi="Tahoma" w:cs="Tahoma"/>
          <w:sz w:val="28"/>
          <w:szCs w:val="28"/>
        </w:rPr>
      </w:pPr>
      <w:r w:rsidRPr="000D7F32">
        <w:rPr>
          <w:rFonts w:ascii="Tahoma" w:hAnsi="Tahoma" w:cs="Tahoma"/>
          <w:sz w:val="28"/>
          <w:szCs w:val="28"/>
        </w:rPr>
        <w:t>Tuning Fun</w:t>
      </w:r>
    </w:p>
    <w:p w14:paraId="581D0C82" w14:textId="77777777" w:rsidR="00890128" w:rsidRPr="000D7F32" w:rsidRDefault="00890128">
      <w:pPr>
        <w:rPr>
          <w:rFonts w:ascii="Tahoma" w:hAnsi="Tahoma" w:cs="Tahoma"/>
          <w:sz w:val="22"/>
          <w:szCs w:val="22"/>
        </w:rPr>
      </w:pPr>
    </w:p>
    <w:p w14:paraId="5AAD4D12" w14:textId="60006775" w:rsidR="00405A69" w:rsidRPr="000D7F32" w:rsidRDefault="00405A69">
      <w:pPr>
        <w:rPr>
          <w:rFonts w:ascii="Tahoma" w:hAnsi="Tahoma" w:cs="Tahoma"/>
          <w:sz w:val="22"/>
          <w:szCs w:val="22"/>
        </w:rPr>
      </w:pPr>
      <w:r w:rsidRPr="000D7F32">
        <w:rPr>
          <w:rFonts w:ascii="Tahoma" w:hAnsi="Tahoma" w:cs="Tahoma"/>
          <w:sz w:val="22"/>
          <w:szCs w:val="22"/>
        </w:rPr>
        <w:t>Bloom’s Taxonomy</w:t>
      </w:r>
      <w:r w:rsidR="00890128" w:rsidRPr="000D7F32">
        <w:rPr>
          <w:rFonts w:ascii="Tahoma" w:hAnsi="Tahoma" w:cs="Tahoma"/>
          <w:sz w:val="22"/>
          <w:szCs w:val="22"/>
        </w:rPr>
        <w:t>: Understanding, Applying, Analyzing, Evaluating</w:t>
      </w:r>
    </w:p>
    <w:p w14:paraId="4572921E" w14:textId="77777777" w:rsidR="00017494" w:rsidRPr="000D7F32" w:rsidRDefault="00017494">
      <w:pPr>
        <w:rPr>
          <w:rFonts w:ascii="Tahoma" w:hAnsi="Tahoma" w:cs="Tahoma"/>
          <w:sz w:val="22"/>
          <w:szCs w:val="22"/>
        </w:rPr>
      </w:pPr>
    </w:p>
    <w:p w14:paraId="575C55EC" w14:textId="77777777" w:rsidR="00017494" w:rsidRPr="000D7F32" w:rsidRDefault="00017494">
      <w:pPr>
        <w:rPr>
          <w:rFonts w:ascii="Tahoma" w:hAnsi="Tahoma" w:cs="Tahoma"/>
          <w:sz w:val="22"/>
          <w:szCs w:val="22"/>
        </w:rPr>
      </w:pPr>
      <w:r w:rsidRPr="000D7F32">
        <w:rPr>
          <w:rFonts w:ascii="Tahoma" w:hAnsi="Tahoma" w:cs="Tahoma"/>
          <w:sz w:val="22"/>
          <w:szCs w:val="22"/>
        </w:rPr>
        <w:t>Category:</w:t>
      </w:r>
      <w:r w:rsidR="007064C0" w:rsidRPr="000D7F32">
        <w:rPr>
          <w:rFonts w:ascii="Tahoma" w:hAnsi="Tahoma" w:cs="Tahoma"/>
          <w:sz w:val="22"/>
          <w:szCs w:val="22"/>
        </w:rPr>
        <w:t xml:space="preserve"> </w:t>
      </w:r>
      <w:r w:rsidR="00C14269" w:rsidRPr="000D7F32">
        <w:rPr>
          <w:rFonts w:ascii="Tahoma" w:hAnsi="Tahoma" w:cs="Tahoma"/>
          <w:sz w:val="22"/>
          <w:szCs w:val="22"/>
        </w:rPr>
        <w:t>Skills Development-Preliminary tuning</w:t>
      </w:r>
    </w:p>
    <w:p w14:paraId="0C593473" w14:textId="77777777" w:rsidR="00017494" w:rsidRPr="000D7F32" w:rsidRDefault="00017494">
      <w:pPr>
        <w:rPr>
          <w:rFonts w:ascii="Tahoma" w:hAnsi="Tahoma" w:cs="Tahoma"/>
          <w:sz w:val="22"/>
          <w:szCs w:val="22"/>
        </w:rPr>
      </w:pPr>
    </w:p>
    <w:p w14:paraId="553DE0F7" w14:textId="77777777" w:rsidR="00017494" w:rsidRPr="000D7F32" w:rsidRDefault="00017494">
      <w:pPr>
        <w:rPr>
          <w:rFonts w:ascii="Tahoma" w:hAnsi="Tahoma" w:cs="Tahoma"/>
          <w:sz w:val="22"/>
          <w:szCs w:val="22"/>
        </w:rPr>
      </w:pPr>
      <w:r w:rsidRPr="000D7F32">
        <w:rPr>
          <w:rFonts w:ascii="Tahoma" w:hAnsi="Tahoma" w:cs="Tahoma"/>
          <w:sz w:val="22"/>
          <w:szCs w:val="22"/>
        </w:rPr>
        <w:t>Level:</w:t>
      </w:r>
      <w:r w:rsidR="007064C0" w:rsidRPr="000D7F32">
        <w:rPr>
          <w:rFonts w:ascii="Tahoma" w:hAnsi="Tahoma" w:cs="Tahoma"/>
          <w:sz w:val="22"/>
          <w:szCs w:val="22"/>
        </w:rPr>
        <w:t xml:space="preserve"> </w:t>
      </w:r>
      <w:r w:rsidR="00C14269" w:rsidRPr="000D7F32">
        <w:rPr>
          <w:rFonts w:ascii="Tahoma" w:hAnsi="Tahoma" w:cs="Tahoma"/>
          <w:sz w:val="22"/>
          <w:szCs w:val="22"/>
        </w:rPr>
        <w:t>VE</w:t>
      </w:r>
    </w:p>
    <w:p w14:paraId="41EC3E9E" w14:textId="77777777" w:rsidR="001977C3" w:rsidRPr="000D7F32" w:rsidRDefault="001977C3">
      <w:pPr>
        <w:rPr>
          <w:rFonts w:ascii="Tahoma" w:hAnsi="Tahoma" w:cs="Tahoma"/>
          <w:sz w:val="22"/>
          <w:szCs w:val="22"/>
        </w:rPr>
      </w:pPr>
    </w:p>
    <w:p w14:paraId="1F2B19E7" w14:textId="77777777" w:rsidR="001977C3" w:rsidRPr="000D7F32" w:rsidRDefault="001977C3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84"/>
        <w:gridCol w:w="8006"/>
      </w:tblGrid>
      <w:tr w:rsidR="00695EE4" w:rsidRPr="000D7F32" w14:paraId="1DEB0D8A" w14:textId="77777777" w:rsidTr="000D7F32">
        <w:tc>
          <w:tcPr>
            <w:tcW w:w="0" w:type="auto"/>
            <w:shd w:val="clear" w:color="auto" w:fill="auto"/>
          </w:tcPr>
          <w:p w14:paraId="538D78FA" w14:textId="77777777" w:rsidR="00695EE4" w:rsidRPr="000D7F32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Objective</w:t>
            </w:r>
            <w:r w:rsidR="007064C0" w:rsidRPr="000D7F32">
              <w:rPr>
                <w:rFonts w:ascii="Tahoma" w:hAnsi="Tahoma" w:cs="Tahoma"/>
                <w:sz w:val="22"/>
                <w:szCs w:val="22"/>
              </w:rPr>
              <w:t>(s)</w:t>
            </w:r>
          </w:p>
        </w:tc>
        <w:tc>
          <w:tcPr>
            <w:tcW w:w="0" w:type="auto"/>
            <w:shd w:val="clear" w:color="auto" w:fill="auto"/>
          </w:tcPr>
          <w:p w14:paraId="2B6F853C" w14:textId="705722B7" w:rsidR="00195E12" w:rsidRPr="000D7F32" w:rsidRDefault="00195E12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The topic of intonation is introduced earlier in an understandable way</w:t>
            </w:r>
          </w:p>
          <w:p w14:paraId="7566E24A" w14:textId="77777777" w:rsidR="00695EE4" w:rsidRPr="000D7F32" w:rsidRDefault="00C14269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Students start using the tuner</w:t>
            </w:r>
          </w:p>
          <w:p w14:paraId="07041810" w14:textId="77777777" w:rsidR="00C14269" w:rsidRPr="000D7F32" w:rsidRDefault="00C14269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 xml:space="preserve">Matching </w:t>
            </w:r>
            <w:r w:rsidR="00100B54" w:rsidRPr="000D7F32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Pr="000D7F32">
              <w:rPr>
                <w:rFonts w:ascii="Tahoma" w:hAnsi="Tahoma" w:cs="Tahoma"/>
                <w:sz w:val="22"/>
                <w:szCs w:val="22"/>
              </w:rPr>
              <w:t>pitch in a game like fashion</w:t>
            </w:r>
          </w:p>
          <w:p w14:paraId="258D0E0C" w14:textId="77777777" w:rsidR="00F40AA0" w:rsidRPr="000D7F32" w:rsidRDefault="00C14269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="008563B9" w:rsidRPr="000D7F32">
              <w:rPr>
                <w:rFonts w:ascii="Tahoma" w:hAnsi="Tahoma" w:cs="Tahoma"/>
                <w:sz w:val="22"/>
                <w:szCs w:val="22"/>
              </w:rPr>
              <w:t xml:space="preserve">importance of playing (or singing) a note in tune. </w:t>
            </w:r>
          </w:p>
          <w:p w14:paraId="0D6BF281" w14:textId="77777777" w:rsidR="00C14269" w:rsidRPr="000D7F32" w:rsidRDefault="00F40AA0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 xml:space="preserve">Playing a note is more than </w:t>
            </w:r>
            <w:r w:rsidR="008563B9" w:rsidRPr="000D7F32">
              <w:rPr>
                <w:rFonts w:ascii="Tahoma" w:hAnsi="Tahoma" w:cs="Tahoma"/>
                <w:sz w:val="22"/>
                <w:szCs w:val="22"/>
              </w:rPr>
              <w:t>a fingering.</w:t>
            </w:r>
          </w:p>
          <w:p w14:paraId="7C6ABE90" w14:textId="77777777" w:rsidR="006F7959" w:rsidRPr="000D7F32" w:rsidRDefault="006F7959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Playing in tune has a positive effect on how the instrument sounds</w:t>
            </w:r>
          </w:p>
          <w:p w14:paraId="431BD5EF" w14:textId="596A03F0" w:rsidR="00EE1C1E" w:rsidRPr="000D7F32" w:rsidRDefault="00EE1C1E" w:rsidP="008563B9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Playing in tune has a positive effect on how the instrument sounds with another instrument</w:t>
            </w:r>
          </w:p>
        </w:tc>
      </w:tr>
      <w:tr w:rsidR="00695EE4" w:rsidRPr="000D7F32" w14:paraId="74731AFD" w14:textId="77777777" w:rsidTr="000D7F32">
        <w:tc>
          <w:tcPr>
            <w:tcW w:w="0" w:type="auto"/>
            <w:shd w:val="clear" w:color="auto" w:fill="auto"/>
          </w:tcPr>
          <w:p w14:paraId="5D732732" w14:textId="77777777" w:rsidR="00695EE4" w:rsidRPr="000D7F32" w:rsidRDefault="00695EE4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Resources</w:t>
            </w:r>
          </w:p>
        </w:tc>
        <w:tc>
          <w:tcPr>
            <w:tcW w:w="0" w:type="auto"/>
            <w:shd w:val="clear" w:color="auto" w:fill="auto"/>
          </w:tcPr>
          <w:p w14:paraId="0048ADCD" w14:textId="2CEECF72" w:rsidR="00695EE4" w:rsidRPr="000D7F32" w:rsidRDefault="00FB7D27" w:rsidP="008912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Projected computer</w:t>
            </w:r>
            <w:r w:rsidR="00D46E21" w:rsidRPr="000D7F32">
              <w:rPr>
                <w:rFonts w:ascii="Tahoma" w:hAnsi="Tahoma" w:cs="Tahoma"/>
                <w:sz w:val="22"/>
                <w:szCs w:val="22"/>
              </w:rPr>
              <w:t xml:space="preserve"> screen</w:t>
            </w:r>
          </w:p>
          <w:p w14:paraId="7457D844" w14:textId="6910A622" w:rsidR="00FB7D27" w:rsidRPr="000D7F32" w:rsidRDefault="00FB7D27" w:rsidP="008912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SmartMusic microphone</w:t>
            </w:r>
          </w:p>
          <w:p w14:paraId="25B38E9E" w14:textId="5EE4387C" w:rsidR="00FB7D27" w:rsidRPr="000D7F32" w:rsidRDefault="00FB7D27" w:rsidP="0089121C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Powered speakers</w:t>
            </w:r>
          </w:p>
        </w:tc>
      </w:tr>
      <w:tr w:rsidR="00695EE4" w:rsidRPr="000D7F32" w14:paraId="1D9A0FC9" w14:textId="77777777" w:rsidTr="000D7F32">
        <w:tc>
          <w:tcPr>
            <w:tcW w:w="0" w:type="auto"/>
            <w:shd w:val="clear" w:color="auto" w:fill="auto"/>
          </w:tcPr>
          <w:p w14:paraId="7EDF42B5" w14:textId="7F404000" w:rsidR="00695EE4" w:rsidRPr="000D7F32" w:rsidRDefault="00695EE4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Procedure</w:t>
            </w:r>
          </w:p>
        </w:tc>
        <w:tc>
          <w:tcPr>
            <w:tcW w:w="0" w:type="auto"/>
            <w:shd w:val="clear" w:color="auto" w:fill="auto"/>
          </w:tcPr>
          <w:p w14:paraId="0C29E60D" w14:textId="2C116C11" w:rsidR="008C6132" w:rsidRPr="000D7F32" w:rsidRDefault="008C6132" w:rsidP="00E91F3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Teacher introduce</w:t>
            </w:r>
            <w:r w:rsidR="00F40AA0" w:rsidRPr="000D7F32">
              <w:rPr>
                <w:rFonts w:ascii="Tahoma" w:hAnsi="Tahoma" w:cs="Tahoma"/>
                <w:sz w:val="22"/>
                <w:szCs w:val="22"/>
              </w:rPr>
              <w:t>s the topic of tuning/intonatio</w:t>
            </w:r>
            <w:r w:rsidR="00FB7D27" w:rsidRPr="000D7F32">
              <w:rPr>
                <w:rFonts w:ascii="Tahoma" w:hAnsi="Tahoma" w:cs="Tahoma"/>
                <w:sz w:val="22"/>
                <w:szCs w:val="22"/>
              </w:rPr>
              <w:t xml:space="preserve">n </w:t>
            </w:r>
            <w:r w:rsidR="00E91F3D" w:rsidRPr="000D7F32">
              <w:rPr>
                <w:rFonts w:ascii="Tahoma" w:hAnsi="Tahoma" w:cs="Tahoma"/>
                <w:sz w:val="22"/>
                <w:szCs w:val="22"/>
              </w:rPr>
              <w:t>in his/her</w:t>
            </w:r>
            <w:r w:rsidR="00FB7D27" w:rsidRPr="000D7F32">
              <w:rPr>
                <w:rFonts w:ascii="Tahoma" w:hAnsi="Tahoma" w:cs="Tahoma"/>
                <w:sz w:val="22"/>
                <w:szCs w:val="22"/>
              </w:rPr>
              <w:t xml:space="preserve"> own way</w:t>
            </w:r>
            <w:r w:rsidR="00296C8C" w:rsidRPr="000D7F32">
              <w:rPr>
                <w:rFonts w:ascii="Tahoma" w:hAnsi="Tahoma" w:cs="Tahoma"/>
                <w:sz w:val="22"/>
                <w:szCs w:val="22"/>
              </w:rPr>
              <w:t xml:space="preserve"> stressing that playing a note is more than having the correct fingering. It </w:t>
            </w:r>
            <w:r w:rsidR="006F5844" w:rsidRPr="000D7F32">
              <w:rPr>
                <w:rFonts w:ascii="Tahoma" w:hAnsi="Tahoma" w:cs="Tahoma"/>
                <w:sz w:val="22"/>
                <w:szCs w:val="22"/>
              </w:rPr>
              <w:t>has to have</w:t>
            </w:r>
            <w:r w:rsidR="00B57047" w:rsidRPr="000D7F32">
              <w:rPr>
                <w:rFonts w:ascii="Tahoma" w:hAnsi="Tahoma" w:cs="Tahoma"/>
                <w:sz w:val="22"/>
                <w:szCs w:val="22"/>
              </w:rPr>
              <w:t xml:space="preserve"> the proper sound and vibration.</w:t>
            </w:r>
          </w:p>
          <w:p w14:paraId="3E6B2ECE" w14:textId="3B909D75" w:rsidR="004A52FA" w:rsidRPr="000D7F32" w:rsidRDefault="004A52FA" w:rsidP="00E91F3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 xml:space="preserve">With </w:t>
            </w:r>
            <w:r w:rsidR="00B57047" w:rsidRPr="000D7F32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Pr="000D7F32">
              <w:rPr>
                <w:rFonts w:ascii="Tahoma" w:hAnsi="Tahoma" w:cs="Tahoma"/>
                <w:sz w:val="22"/>
                <w:szCs w:val="22"/>
              </w:rPr>
              <w:t>SmartMusic tuner</w:t>
            </w:r>
            <w:r w:rsidR="00E91F3D" w:rsidRPr="000D7F32">
              <w:rPr>
                <w:rFonts w:ascii="Tahoma" w:hAnsi="Tahoma" w:cs="Tahoma"/>
                <w:sz w:val="22"/>
                <w:szCs w:val="22"/>
              </w:rPr>
              <w:t xml:space="preserve"> projected on the screen</w:t>
            </w:r>
            <w:r w:rsidRPr="000D7F32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2BB2441D" w14:textId="77777777" w:rsidR="00E91F3D" w:rsidRPr="000D7F32" w:rsidRDefault="00296C8C" w:rsidP="00E91F3D">
            <w:pPr>
              <w:pStyle w:val="ListParagraph"/>
              <w:numPr>
                <w:ilvl w:val="1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With the Listen button engaged on the tuner, the t</w:t>
            </w:r>
            <w:r w:rsidR="004A52FA" w:rsidRPr="000D7F32">
              <w:rPr>
                <w:rFonts w:ascii="Tahoma" w:hAnsi="Tahoma" w:cs="Tahoma"/>
                <w:sz w:val="22"/>
                <w:szCs w:val="22"/>
              </w:rPr>
              <w:t xml:space="preserve">eacher </w:t>
            </w:r>
            <w:r w:rsidRPr="000D7F32">
              <w:rPr>
                <w:rFonts w:ascii="Tahoma" w:hAnsi="Tahoma" w:cs="Tahoma"/>
                <w:sz w:val="22"/>
                <w:szCs w:val="22"/>
              </w:rPr>
              <w:t>plays</w:t>
            </w:r>
            <w:r w:rsidR="004A52FA" w:rsidRPr="000D7F32">
              <w:rPr>
                <w:rFonts w:ascii="Tahoma" w:hAnsi="Tahoma" w:cs="Tahoma"/>
                <w:sz w:val="22"/>
                <w:szCs w:val="22"/>
              </w:rPr>
              <w:t xml:space="preserve"> a note that is properly played and </w:t>
            </w:r>
            <w:r w:rsidRPr="000D7F32">
              <w:rPr>
                <w:rFonts w:ascii="Tahoma" w:hAnsi="Tahoma" w:cs="Tahoma"/>
                <w:sz w:val="22"/>
                <w:szCs w:val="22"/>
              </w:rPr>
              <w:t xml:space="preserve">in tune. </w:t>
            </w:r>
          </w:p>
          <w:p w14:paraId="7449A377" w14:textId="77777777" w:rsidR="009B0041" w:rsidRPr="000D7F32" w:rsidRDefault="00E91F3D" w:rsidP="00FE34DE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The teacher asks the student</w:t>
            </w:r>
            <w:r w:rsidR="009B0041" w:rsidRPr="000D7F32">
              <w:rPr>
                <w:rFonts w:ascii="Tahoma" w:hAnsi="Tahoma" w:cs="Tahoma"/>
                <w:sz w:val="22"/>
                <w:szCs w:val="22"/>
              </w:rPr>
              <w:t>s:</w:t>
            </w:r>
          </w:p>
          <w:p w14:paraId="7E2ABA7C" w14:textId="5C631EC6" w:rsidR="00EE1C1E" w:rsidRPr="000D7F32" w:rsidRDefault="009B0041" w:rsidP="009B0041">
            <w:pPr>
              <w:pStyle w:val="ListParagraph"/>
              <w:numPr>
                <w:ilvl w:val="1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W</w:t>
            </w:r>
            <w:r w:rsidR="007272A7" w:rsidRPr="000D7F32">
              <w:rPr>
                <w:rFonts w:ascii="Tahoma" w:hAnsi="Tahoma" w:cs="Tahoma"/>
                <w:sz w:val="22"/>
                <w:szCs w:val="22"/>
              </w:rPr>
              <w:t xml:space="preserve">here </w:t>
            </w:r>
            <w:proofErr w:type="gramStart"/>
            <w:r w:rsidRPr="000D7F32">
              <w:rPr>
                <w:rFonts w:ascii="Tahoma" w:hAnsi="Tahoma" w:cs="Tahoma"/>
                <w:sz w:val="22"/>
                <w:szCs w:val="22"/>
              </w:rPr>
              <w:t>was</w:t>
            </w:r>
            <w:proofErr w:type="gramEnd"/>
            <w:r w:rsidRPr="000D7F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72A7" w:rsidRPr="000D7F32">
              <w:rPr>
                <w:rFonts w:ascii="Tahoma" w:hAnsi="Tahoma" w:cs="Tahoma"/>
                <w:sz w:val="22"/>
                <w:szCs w:val="22"/>
              </w:rPr>
              <w:t xml:space="preserve">the </w:t>
            </w:r>
            <w:r w:rsidRPr="000D7F32">
              <w:rPr>
                <w:rFonts w:ascii="Tahoma" w:hAnsi="Tahoma" w:cs="Tahoma"/>
                <w:sz w:val="22"/>
                <w:szCs w:val="22"/>
              </w:rPr>
              <w:t xml:space="preserve">tuner needle </w:t>
            </w:r>
            <w:r w:rsidR="007272A7" w:rsidRPr="000D7F32">
              <w:rPr>
                <w:rFonts w:ascii="Tahoma" w:hAnsi="Tahoma" w:cs="Tahoma"/>
                <w:sz w:val="22"/>
                <w:szCs w:val="22"/>
              </w:rPr>
              <w:t xml:space="preserve">and </w:t>
            </w:r>
            <w:r w:rsidR="00FE34DE" w:rsidRPr="000D7F32">
              <w:rPr>
                <w:rFonts w:ascii="Tahoma" w:hAnsi="Tahoma" w:cs="Tahoma"/>
                <w:sz w:val="22"/>
                <w:szCs w:val="22"/>
              </w:rPr>
              <w:t>what section of th</w:t>
            </w:r>
            <w:r w:rsidRPr="000D7F32">
              <w:rPr>
                <w:rFonts w:ascii="Tahoma" w:hAnsi="Tahoma" w:cs="Tahoma"/>
                <w:sz w:val="22"/>
                <w:szCs w:val="22"/>
              </w:rPr>
              <w:t>e tuner was being lit up?</w:t>
            </w:r>
          </w:p>
          <w:p w14:paraId="61A06732" w14:textId="1E6B6542" w:rsidR="009B0041" w:rsidRPr="000D7F32" w:rsidRDefault="009B0041" w:rsidP="009B0041">
            <w:pPr>
              <w:pStyle w:val="ListParagraph"/>
              <w:numPr>
                <w:ilvl w:val="1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 xml:space="preserve">How would you describe the sound of the notes </w:t>
            </w:r>
            <w:r w:rsidR="0010123F" w:rsidRPr="000D7F32">
              <w:rPr>
                <w:rFonts w:ascii="Tahoma" w:hAnsi="Tahoma" w:cs="Tahoma"/>
                <w:sz w:val="22"/>
                <w:szCs w:val="22"/>
              </w:rPr>
              <w:t xml:space="preserve">being played </w:t>
            </w:r>
            <w:r w:rsidRPr="000D7F32">
              <w:rPr>
                <w:rFonts w:ascii="Tahoma" w:hAnsi="Tahoma" w:cs="Tahoma"/>
                <w:sz w:val="22"/>
                <w:szCs w:val="22"/>
              </w:rPr>
              <w:t>together?</w:t>
            </w:r>
          </w:p>
          <w:p w14:paraId="128C7518" w14:textId="77777777" w:rsidR="009B0041" w:rsidRPr="000D7F32" w:rsidRDefault="009B0041" w:rsidP="009B0041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The teacher plays the same note out of tune and follows up with the same question</w:t>
            </w:r>
            <w:r w:rsidR="00B01E74" w:rsidRPr="000D7F32">
              <w:rPr>
                <w:rFonts w:ascii="Tahoma" w:hAnsi="Tahoma" w:cs="Tahoma"/>
                <w:sz w:val="22"/>
                <w:szCs w:val="22"/>
              </w:rPr>
              <w:t>s.</w:t>
            </w:r>
          </w:p>
          <w:p w14:paraId="781E41A3" w14:textId="77777777" w:rsidR="00B01E74" w:rsidRPr="000D7F32" w:rsidRDefault="00B01E74" w:rsidP="009B0041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Teacher reviews with the students how to get the proper sound on their instruments such as air, embouchure, posture, instrument set up and the proper equipment.</w:t>
            </w:r>
          </w:p>
          <w:p w14:paraId="560F220C" w14:textId="210C6EFD" w:rsidR="006F5844" w:rsidRPr="000D7F32" w:rsidRDefault="006F5844" w:rsidP="006F584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In SmartMusic, if you are out of tune enough even though you are fingering notes correctly, you can get red notes.</w:t>
            </w:r>
          </w:p>
        </w:tc>
      </w:tr>
      <w:tr w:rsidR="00B875EF" w:rsidRPr="000D7F32" w14:paraId="0BB1FA17" w14:textId="77777777" w:rsidTr="000D7F32">
        <w:tc>
          <w:tcPr>
            <w:tcW w:w="0" w:type="auto"/>
            <w:shd w:val="clear" w:color="auto" w:fill="auto"/>
          </w:tcPr>
          <w:p w14:paraId="3A5C5B4D" w14:textId="3174D510" w:rsidR="00B875EF" w:rsidRPr="000D7F32" w:rsidRDefault="00CD0505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Follow up activities</w:t>
            </w:r>
          </w:p>
        </w:tc>
        <w:tc>
          <w:tcPr>
            <w:tcW w:w="0" w:type="auto"/>
            <w:shd w:val="clear" w:color="auto" w:fill="auto"/>
          </w:tcPr>
          <w:p w14:paraId="750A976E" w14:textId="326047A7" w:rsidR="006F5844" w:rsidRPr="000D7F32" w:rsidRDefault="006F5844" w:rsidP="008563B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Have students take turns playing a selected note and light up the center box of the tuner.</w:t>
            </w:r>
          </w:p>
          <w:p w14:paraId="0427652E" w14:textId="28F875DD" w:rsidR="00B875EF" w:rsidRPr="000D7F32" w:rsidRDefault="00C14269" w:rsidP="008563B9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Have a contest as to how long the s</w:t>
            </w:r>
            <w:r w:rsidR="00AA3BF4" w:rsidRPr="000D7F32">
              <w:rPr>
                <w:rFonts w:ascii="Tahoma" w:hAnsi="Tahoma" w:cs="Tahoma"/>
                <w:sz w:val="22"/>
                <w:szCs w:val="22"/>
              </w:rPr>
              <w:t xml:space="preserve">tudent can keep the </w:t>
            </w:r>
            <w:r w:rsidR="00496508" w:rsidRPr="000D7F32">
              <w:rPr>
                <w:rFonts w:ascii="Tahoma" w:hAnsi="Tahoma" w:cs="Tahoma"/>
                <w:sz w:val="22"/>
                <w:szCs w:val="22"/>
              </w:rPr>
              <w:t xml:space="preserve">middle of the </w:t>
            </w:r>
            <w:r w:rsidR="00AA3BF4" w:rsidRPr="000D7F32">
              <w:rPr>
                <w:rFonts w:ascii="Tahoma" w:hAnsi="Tahoma" w:cs="Tahoma"/>
                <w:sz w:val="22"/>
                <w:szCs w:val="22"/>
              </w:rPr>
              <w:t>tuner lit</w:t>
            </w:r>
            <w:r w:rsidR="00100B54" w:rsidRPr="000D7F32">
              <w:rPr>
                <w:rFonts w:ascii="Tahoma" w:hAnsi="Tahoma" w:cs="Tahoma"/>
                <w:sz w:val="22"/>
                <w:szCs w:val="22"/>
              </w:rPr>
              <w:t xml:space="preserve"> on a given note</w:t>
            </w:r>
          </w:p>
          <w:p w14:paraId="2D713DCC" w14:textId="77777777" w:rsidR="00100B54" w:rsidRPr="000D7F32" w:rsidRDefault="00100B54" w:rsidP="0049650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lastRenderedPageBreak/>
              <w:t xml:space="preserve">After making sure the correct note is being played, discuss the correlation of how </w:t>
            </w:r>
            <w:proofErr w:type="gramStart"/>
            <w:r w:rsidRPr="000D7F32">
              <w:rPr>
                <w:rFonts w:ascii="Tahoma" w:hAnsi="Tahoma" w:cs="Tahoma"/>
                <w:sz w:val="22"/>
                <w:szCs w:val="22"/>
              </w:rPr>
              <w:t xml:space="preserve">a </w:t>
            </w:r>
            <w:r w:rsidR="00496508" w:rsidRPr="000D7F32">
              <w:rPr>
                <w:rFonts w:ascii="Tahoma" w:hAnsi="Tahoma" w:cs="Tahoma"/>
                <w:sz w:val="22"/>
                <w:szCs w:val="22"/>
              </w:rPr>
              <w:t>the</w:t>
            </w:r>
            <w:proofErr w:type="gramEnd"/>
            <w:r w:rsidR="00496508" w:rsidRPr="000D7F32">
              <w:rPr>
                <w:rFonts w:ascii="Tahoma" w:hAnsi="Tahoma" w:cs="Tahoma"/>
                <w:sz w:val="22"/>
                <w:szCs w:val="22"/>
              </w:rPr>
              <w:t xml:space="preserve"> middle lit up note</w:t>
            </w:r>
            <w:r w:rsidRPr="000D7F32">
              <w:rPr>
                <w:rFonts w:ascii="Tahoma" w:hAnsi="Tahoma" w:cs="Tahoma"/>
                <w:sz w:val="22"/>
                <w:szCs w:val="22"/>
              </w:rPr>
              <w:t xml:space="preserve"> tuned note has a more pleasing sound</w:t>
            </w:r>
            <w:r w:rsidR="0008616B" w:rsidRPr="000D7F32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6613EC5" w14:textId="424A2CA1" w:rsidR="0008616B" w:rsidRPr="000D7F32" w:rsidRDefault="0008616B" w:rsidP="00496508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t>Use the tuner to provide feedback on getting a specific pitch from a mouthpiece. For example, a concert C above the staff with just the clarinet mouthpiece or a 5</w:t>
            </w:r>
            <w:r w:rsidRPr="000D7F32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 w:rsidRPr="000D7F32">
              <w:rPr>
                <w:rFonts w:ascii="Tahoma" w:hAnsi="Tahoma" w:cs="Tahoma"/>
                <w:sz w:val="22"/>
                <w:szCs w:val="22"/>
              </w:rPr>
              <w:t xml:space="preserve"> line F# with the barrel attached.</w:t>
            </w:r>
          </w:p>
        </w:tc>
      </w:tr>
      <w:tr w:rsidR="00691CDF" w:rsidRPr="000D7F32" w14:paraId="7D24D87B" w14:textId="77777777" w:rsidTr="000D7F32">
        <w:tc>
          <w:tcPr>
            <w:tcW w:w="0" w:type="auto"/>
            <w:shd w:val="clear" w:color="auto" w:fill="auto"/>
          </w:tcPr>
          <w:p w14:paraId="45D3F4D6" w14:textId="6C5C9672" w:rsidR="00691CDF" w:rsidRPr="000D7F32" w:rsidRDefault="007064C0" w:rsidP="00C232A3">
            <w:pPr>
              <w:rPr>
                <w:rFonts w:ascii="Tahoma" w:hAnsi="Tahoma" w:cs="Tahoma"/>
                <w:sz w:val="22"/>
                <w:szCs w:val="22"/>
              </w:rPr>
            </w:pPr>
            <w:r w:rsidRPr="000D7F32">
              <w:rPr>
                <w:rFonts w:ascii="Tahoma" w:hAnsi="Tahoma" w:cs="Tahoma"/>
                <w:sz w:val="22"/>
                <w:szCs w:val="22"/>
              </w:rPr>
              <w:lastRenderedPageBreak/>
              <w:t>Teacher Notes</w:t>
            </w:r>
          </w:p>
        </w:tc>
        <w:tc>
          <w:tcPr>
            <w:tcW w:w="0" w:type="auto"/>
            <w:shd w:val="clear" w:color="auto" w:fill="auto"/>
          </w:tcPr>
          <w:p w14:paraId="6F647D39" w14:textId="77777777" w:rsidR="00691CDF" w:rsidRPr="000D7F32" w:rsidRDefault="00691CDF" w:rsidP="00C232A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91F2BA" w14:textId="77777777" w:rsidR="008A07B9" w:rsidRPr="000D7F32" w:rsidRDefault="008A07B9" w:rsidP="00695EE4">
      <w:pPr>
        <w:rPr>
          <w:rFonts w:ascii="Tahoma" w:hAnsi="Tahoma" w:cs="Tahoma"/>
          <w:sz w:val="22"/>
          <w:szCs w:val="22"/>
        </w:rPr>
      </w:pPr>
    </w:p>
    <w:p w14:paraId="3F198FC7" w14:textId="77777777" w:rsidR="00405A69" w:rsidRPr="000D7F32" w:rsidRDefault="00405A69" w:rsidP="00695EE4">
      <w:pPr>
        <w:rPr>
          <w:rFonts w:ascii="Tahoma" w:hAnsi="Tahoma" w:cs="Tahoma"/>
          <w:sz w:val="22"/>
          <w:szCs w:val="22"/>
        </w:rPr>
      </w:pPr>
    </w:p>
    <w:p w14:paraId="52ADA6B3" w14:textId="77777777" w:rsidR="00405A69" w:rsidRPr="000D7F32" w:rsidRDefault="00405A69" w:rsidP="00695EE4">
      <w:pPr>
        <w:rPr>
          <w:rFonts w:ascii="Tahoma" w:hAnsi="Tahoma" w:cs="Tahoma"/>
          <w:sz w:val="22"/>
          <w:szCs w:val="22"/>
        </w:rPr>
      </w:pPr>
    </w:p>
    <w:p w14:paraId="6AE0FFF6" w14:textId="77777777" w:rsidR="00405A69" w:rsidRPr="000D7F32" w:rsidRDefault="00405A69" w:rsidP="00695EE4">
      <w:pPr>
        <w:rPr>
          <w:rFonts w:ascii="Tahoma" w:hAnsi="Tahoma" w:cs="Tahoma"/>
          <w:sz w:val="22"/>
          <w:szCs w:val="22"/>
        </w:rPr>
      </w:pPr>
    </w:p>
    <w:sectPr w:rsidR="00405A69" w:rsidRPr="000D7F32" w:rsidSect="00174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5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62EBC" w14:textId="77777777" w:rsidR="000D7F32" w:rsidRDefault="000D7F32" w:rsidP="000D7F32">
      <w:r>
        <w:separator/>
      </w:r>
    </w:p>
  </w:endnote>
  <w:endnote w:type="continuationSeparator" w:id="0">
    <w:p w14:paraId="2EE374BF" w14:textId="77777777" w:rsidR="000D7F32" w:rsidRDefault="000D7F32" w:rsidP="000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B802A" w14:textId="77777777" w:rsidR="00752A42" w:rsidRDefault="00752A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982D9" w14:textId="77777777" w:rsidR="00752A42" w:rsidRDefault="00752A4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5EFFE" w14:textId="77777777" w:rsidR="00752A42" w:rsidRDefault="00752A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72EEF" w14:textId="77777777" w:rsidR="000D7F32" w:rsidRDefault="000D7F32" w:rsidP="000D7F32">
      <w:r>
        <w:separator/>
      </w:r>
    </w:p>
  </w:footnote>
  <w:footnote w:type="continuationSeparator" w:id="0">
    <w:p w14:paraId="1D378F54" w14:textId="77777777" w:rsidR="000D7F32" w:rsidRDefault="000D7F32" w:rsidP="000D7F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CEDF4" w14:textId="77777777" w:rsidR="00752A42" w:rsidRDefault="00752A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62F81" w14:textId="379C5C81" w:rsidR="000D7F32" w:rsidRDefault="00752A42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04959B3B" wp14:editId="7A70DC27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_letterhead_NoB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8BD6C" w14:textId="77777777" w:rsidR="00752A42" w:rsidRDefault="00752A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12D3"/>
    <w:multiLevelType w:val="hybridMultilevel"/>
    <w:tmpl w:val="9F18D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F2052"/>
    <w:multiLevelType w:val="hybridMultilevel"/>
    <w:tmpl w:val="65443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76B05"/>
    <w:multiLevelType w:val="hybridMultilevel"/>
    <w:tmpl w:val="44C84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269"/>
    <w:rsid w:val="00017494"/>
    <w:rsid w:val="0008616B"/>
    <w:rsid w:val="000D7F32"/>
    <w:rsid w:val="00100B54"/>
    <w:rsid w:val="0010123F"/>
    <w:rsid w:val="00174422"/>
    <w:rsid w:val="00195E12"/>
    <w:rsid w:val="001977C3"/>
    <w:rsid w:val="001E4C11"/>
    <w:rsid w:val="00296C8C"/>
    <w:rsid w:val="002E23C1"/>
    <w:rsid w:val="00357752"/>
    <w:rsid w:val="00405A69"/>
    <w:rsid w:val="00496508"/>
    <w:rsid w:val="004A52FA"/>
    <w:rsid w:val="00691CDF"/>
    <w:rsid w:val="00695EE4"/>
    <w:rsid w:val="006F5844"/>
    <w:rsid w:val="006F7959"/>
    <w:rsid w:val="007064C0"/>
    <w:rsid w:val="00711E55"/>
    <w:rsid w:val="007272A7"/>
    <w:rsid w:val="00752A42"/>
    <w:rsid w:val="008563B9"/>
    <w:rsid w:val="00890128"/>
    <w:rsid w:val="0089121C"/>
    <w:rsid w:val="008A07B9"/>
    <w:rsid w:val="008C6132"/>
    <w:rsid w:val="008F7457"/>
    <w:rsid w:val="00945C22"/>
    <w:rsid w:val="009B0041"/>
    <w:rsid w:val="00AA3BF4"/>
    <w:rsid w:val="00B01E74"/>
    <w:rsid w:val="00B57047"/>
    <w:rsid w:val="00B875EF"/>
    <w:rsid w:val="00C14269"/>
    <w:rsid w:val="00C232A3"/>
    <w:rsid w:val="00CD0505"/>
    <w:rsid w:val="00CD317D"/>
    <w:rsid w:val="00D46E21"/>
    <w:rsid w:val="00E91F3D"/>
    <w:rsid w:val="00EE1C1E"/>
    <w:rsid w:val="00F40AA0"/>
    <w:rsid w:val="00F51658"/>
    <w:rsid w:val="00FB7D27"/>
    <w:rsid w:val="00FE34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05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6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F3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ＭＳ 明朝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5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6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3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F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obgrifa:Desktop:Classroom%20Activ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Classroom Activity Template.dotx</Template>
  <TotalTime>52</TotalTime>
  <Pages>2</Pages>
  <Words>312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MakeMusic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Grifa</dc:creator>
  <cp:keywords/>
  <dc:description/>
  <cp:lastModifiedBy>Connelly, Theresa</cp:lastModifiedBy>
  <cp:revision>25</cp:revision>
  <dcterms:created xsi:type="dcterms:W3CDTF">2014-02-17T20:23:00Z</dcterms:created>
  <dcterms:modified xsi:type="dcterms:W3CDTF">2014-03-28T19:11:00Z</dcterms:modified>
</cp:coreProperties>
</file>