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51BB5" w14:textId="79E5EA20" w:rsidR="00B673A8" w:rsidRPr="00313955" w:rsidRDefault="00B673A8">
      <w:pPr>
        <w:rPr>
          <w:rFonts w:ascii="Tahoma" w:hAnsi="Tahoma" w:cs="Tahoma"/>
          <w:sz w:val="28"/>
          <w:szCs w:val="28"/>
        </w:rPr>
      </w:pPr>
      <w:r w:rsidRPr="00313955">
        <w:rPr>
          <w:rFonts w:ascii="Tahoma" w:hAnsi="Tahoma" w:cs="Tahoma"/>
          <w:sz w:val="28"/>
          <w:szCs w:val="28"/>
        </w:rPr>
        <w:t xml:space="preserve">Play a Secondary Instrument with </w:t>
      </w:r>
      <w:proofErr w:type="spellStart"/>
      <w:r w:rsidRPr="00313955">
        <w:rPr>
          <w:rFonts w:ascii="Tahoma" w:hAnsi="Tahoma" w:cs="Tahoma"/>
          <w:sz w:val="28"/>
          <w:szCs w:val="28"/>
        </w:rPr>
        <w:t>SmartMusic</w:t>
      </w:r>
      <w:proofErr w:type="spellEnd"/>
      <w:r w:rsidR="00C14316">
        <w:rPr>
          <w:rFonts w:ascii="Tahoma" w:hAnsi="Tahoma" w:cs="Tahoma"/>
          <w:sz w:val="28"/>
          <w:szCs w:val="28"/>
        </w:rPr>
        <w:t>–</w:t>
      </w:r>
      <w:r w:rsidR="006E6964" w:rsidRPr="00313955">
        <w:rPr>
          <w:rFonts w:ascii="Tahoma" w:hAnsi="Tahoma" w:cs="Tahoma"/>
          <w:sz w:val="28"/>
          <w:szCs w:val="28"/>
        </w:rPr>
        <w:t>Y</w:t>
      </w:r>
      <w:r w:rsidRPr="00313955">
        <w:rPr>
          <w:rFonts w:ascii="Tahoma" w:hAnsi="Tahoma" w:cs="Tahoma"/>
          <w:sz w:val="28"/>
          <w:szCs w:val="28"/>
        </w:rPr>
        <w:t>ou are the Student!</w:t>
      </w:r>
    </w:p>
    <w:p w14:paraId="50486420" w14:textId="77777777" w:rsidR="00B673A8" w:rsidRPr="00313955" w:rsidRDefault="00B673A8">
      <w:pPr>
        <w:rPr>
          <w:rFonts w:ascii="Tahoma" w:hAnsi="Tahoma" w:cs="Tahoma"/>
          <w:sz w:val="22"/>
          <w:szCs w:val="22"/>
        </w:rPr>
      </w:pPr>
    </w:p>
    <w:p w14:paraId="2DCB9FBD" w14:textId="4D1C66AD" w:rsidR="00405A69" w:rsidRPr="00313955" w:rsidRDefault="00405A69">
      <w:pPr>
        <w:rPr>
          <w:rFonts w:ascii="Tahoma" w:hAnsi="Tahoma" w:cs="Tahoma"/>
          <w:sz w:val="22"/>
          <w:szCs w:val="22"/>
        </w:rPr>
      </w:pPr>
      <w:r w:rsidRPr="00313955">
        <w:rPr>
          <w:rFonts w:ascii="Tahoma" w:hAnsi="Tahoma" w:cs="Tahoma"/>
          <w:sz w:val="22"/>
          <w:szCs w:val="22"/>
        </w:rPr>
        <w:t>Bloom’s Taxonomy</w:t>
      </w:r>
      <w:r w:rsidR="00C04305" w:rsidRPr="00313955">
        <w:rPr>
          <w:rFonts w:ascii="Tahoma" w:hAnsi="Tahoma" w:cs="Tahoma"/>
          <w:sz w:val="22"/>
          <w:szCs w:val="22"/>
        </w:rPr>
        <w:t>: Understanding</w:t>
      </w:r>
    </w:p>
    <w:p w14:paraId="77BBEA67" w14:textId="77777777" w:rsidR="00017494" w:rsidRPr="00313955" w:rsidRDefault="00017494">
      <w:pPr>
        <w:rPr>
          <w:rFonts w:ascii="Tahoma" w:hAnsi="Tahoma" w:cs="Tahoma"/>
          <w:sz w:val="22"/>
          <w:szCs w:val="22"/>
        </w:rPr>
      </w:pPr>
    </w:p>
    <w:p w14:paraId="7F1C5BF6" w14:textId="163AA23F" w:rsidR="00017494" w:rsidRPr="00313955" w:rsidRDefault="00017494">
      <w:pPr>
        <w:rPr>
          <w:rFonts w:ascii="Tahoma" w:hAnsi="Tahoma" w:cs="Tahoma"/>
          <w:sz w:val="22"/>
          <w:szCs w:val="22"/>
        </w:rPr>
      </w:pPr>
      <w:r w:rsidRPr="00313955">
        <w:rPr>
          <w:rFonts w:ascii="Tahoma" w:hAnsi="Tahoma" w:cs="Tahoma"/>
          <w:sz w:val="22"/>
          <w:szCs w:val="22"/>
        </w:rPr>
        <w:t>Category:</w:t>
      </w:r>
      <w:r w:rsidR="007064C0" w:rsidRPr="00313955">
        <w:rPr>
          <w:rFonts w:ascii="Tahoma" w:hAnsi="Tahoma" w:cs="Tahoma"/>
          <w:sz w:val="22"/>
          <w:szCs w:val="22"/>
        </w:rPr>
        <w:t xml:space="preserve"> </w:t>
      </w:r>
      <w:r w:rsidR="003771B2" w:rsidRPr="00313955">
        <w:rPr>
          <w:rFonts w:ascii="Tahoma" w:hAnsi="Tahoma" w:cs="Tahoma"/>
          <w:sz w:val="22"/>
          <w:szCs w:val="22"/>
        </w:rPr>
        <w:t>Motivation</w:t>
      </w:r>
    </w:p>
    <w:p w14:paraId="7E00F7F5" w14:textId="77777777" w:rsidR="00017494" w:rsidRPr="00313955" w:rsidRDefault="00017494">
      <w:pPr>
        <w:rPr>
          <w:rFonts w:ascii="Tahoma" w:hAnsi="Tahoma" w:cs="Tahoma"/>
          <w:sz w:val="22"/>
          <w:szCs w:val="22"/>
        </w:rPr>
      </w:pPr>
    </w:p>
    <w:p w14:paraId="06355B22" w14:textId="77777777" w:rsidR="00017494" w:rsidRPr="00313955" w:rsidRDefault="00017494">
      <w:pPr>
        <w:rPr>
          <w:rFonts w:ascii="Tahoma" w:hAnsi="Tahoma" w:cs="Tahoma"/>
          <w:sz w:val="22"/>
          <w:szCs w:val="22"/>
        </w:rPr>
      </w:pPr>
      <w:r w:rsidRPr="00313955">
        <w:rPr>
          <w:rFonts w:ascii="Tahoma" w:hAnsi="Tahoma" w:cs="Tahoma"/>
          <w:sz w:val="22"/>
          <w:szCs w:val="22"/>
        </w:rPr>
        <w:t>Level:</w:t>
      </w:r>
      <w:r w:rsidR="007064C0" w:rsidRPr="00313955">
        <w:rPr>
          <w:rFonts w:ascii="Tahoma" w:hAnsi="Tahoma" w:cs="Tahoma"/>
          <w:sz w:val="22"/>
          <w:szCs w:val="22"/>
        </w:rPr>
        <w:t xml:space="preserve"> </w:t>
      </w:r>
    </w:p>
    <w:p w14:paraId="47F5D4D5" w14:textId="77777777" w:rsidR="001977C3" w:rsidRPr="00313955" w:rsidRDefault="001977C3">
      <w:pPr>
        <w:rPr>
          <w:rFonts w:ascii="Tahoma" w:hAnsi="Tahoma" w:cs="Tahoma"/>
          <w:sz w:val="22"/>
          <w:szCs w:val="22"/>
        </w:rPr>
      </w:pPr>
    </w:p>
    <w:p w14:paraId="3CF2D309" w14:textId="77777777" w:rsidR="001977C3" w:rsidRPr="00313955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1"/>
        <w:gridCol w:w="7969"/>
      </w:tblGrid>
      <w:tr w:rsidR="00695EE4" w:rsidRPr="00313955" w14:paraId="5D53F441" w14:textId="77777777" w:rsidTr="009221D6">
        <w:tc>
          <w:tcPr>
            <w:tcW w:w="0" w:type="auto"/>
            <w:shd w:val="clear" w:color="auto" w:fill="auto"/>
          </w:tcPr>
          <w:p w14:paraId="4A96CA13" w14:textId="77777777" w:rsidR="00695EE4" w:rsidRPr="00313955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313955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15D31186" w14:textId="3685C5E7" w:rsidR="00695EE4" w:rsidRPr="00313955" w:rsidRDefault="00F324F6" w:rsidP="00F324F6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 xml:space="preserve">By using </w:t>
            </w:r>
            <w:proofErr w:type="spellStart"/>
            <w:r w:rsidRPr="00313955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  <w:r w:rsidRPr="00313955">
              <w:rPr>
                <w:rFonts w:ascii="Tahoma" w:hAnsi="Tahoma" w:cs="Tahoma"/>
                <w:sz w:val="22"/>
                <w:szCs w:val="22"/>
              </w:rPr>
              <w:t xml:space="preserve"> with a secondary instrument (especially one you are not that proficient with), you can have the experience of a student not feeling comfortable learning something.</w:t>
            </w:r>
          </w:p>
        </w:tc>
      </w:tr>
      <w:tr w:rsidR="001D5016" w:rsidRPr="00313955" w14:paraId="08BC8307" w14:textId="77777777" w:rsidTr="009221D6">
        <w:tc>
          <w:tcPr>
            <w:tcW w:w="0" w:type="auto"/>
            <w:shd w:val="clear" w:color="auto" w:fill="auto"/>
          </w:tcPr>
          <w:p w14:paraId="78CE52C0" w14:textId="77777777" w:rsidR="001D5016" w:rsidRPr="00313955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1E499A98" w14:textId="121ADCB5" w:rsidR="001D5016" w:rsidRPr="00313955" w:rsidRDefault="00F324F6" w:rsidP="001D5016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13955">
              <w:rPr>
                <w:rFonts w:ascii="Tahoma" w:hAnsi="Tahoma" w:cs="Tahoma"/>
                <w:sz w:val="22"/>
                <w:szCs w:val="22"/>
              </w:rPr>
              <w:t>SmartMusic</w:t>
            </w:r>
            <w:proofErr w:type="spellEnd"/>
          </w:p>
        </w:tc>
      </w:tr>
      <w:tr w:rsidR="001D5016" w:rsidRPr="00313955" w14:paraId="7C51C77F" w14:textId="77777777" w:rsidTr="009221D6">
        <w:tc>
          <w:tcPr>
            <w:tcW w:w="0" w:type="auto"/>
            <w:shd w:val="clear" w:color="auto" w:fill="auto"/>
          </w:tcPr>
          <w:p w14:paraId="42FB53CC" w14:textId="77777777" w:rsidR="001D5016" w:rsidRPr="00313955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47172436" w14:textId="77777777" w:rsidR="001D5016" w:rsidRPr="00313955" w:rsidRDefault="00F324F6" w:rsidP="001A6AF0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 xml:space="preserve">Select lines from a method book or concert repertoire that is being used </w:t>
            </w:r>
            <w:r w:rsidR="001A6AF0" w:rsidRPr="00313955">
              <w:rPr>
                <w:rFonts w:ascii="Tahoma" w:hAnsi="Tahoma" w:cs="Tahoma"/>
                <w:sz w:val="22"/>
                <w:szCs w:val="22"/>
              </w:rPr>
              <w:t>by the</w:t>
            </w:r>
            <w:r w:rsidRPr="00313955">
              <w:rPr>
                <w:rFonts w:ascii="Tahoma" w:hAnsi="Tahoma" w:cs="Tahoma"/>
                <w:sz w:val="22"/>
                <w:szCs w:val="22"/>
              </w:rPr>
              <w:t xml:space="preserve"> class.</w:t>
            </w:r>
            <w:r w:rsidR="001A6AF0" w:rsidRPr="0031395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3ECA920D" w14:textId="665200A2" w:rsidR="00F07F8E" w:rsidRPr="00313955" w:rsidRDefault="00F07F8E" w:rsidP="00F07F8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Play along and soon you will want to review a fingering, slow down the tempo, hear what you sound like, etc.</w:t>
            </w:r>
          </w:p>
        </w:tc>
      </w:tr>
      <w:tr w:rsidR="001D5016" w:rsidRPr="00313955" w14:paraId="352ED387" w14:textId="77777777" w:rsidTr="009221D6">
        <w:tc>
          <w:tcPr>
            <w:tcW w:w="0" w:type="auto"/>
            <w:shd w:val="clear" w:color="auto" w:fill="auto"/>
          </w:tcPr>
          <w:p w14:paraId="685F5DFA" w14:textId="77777777" w:rsidR="001D5016" w:rsidRPr="00313955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2DA52FFD" w14:textId="72EF41A8" w:rsidR="001D5016" w:rsidRPr="00313955" w:rsidRDefault="00F07F8E" w:rsidP="001034ED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Do this activity in front of the class!</w:t>
            </w:r>
          </w:p>
        </w:tc>
      </w:tr>
      <w:tr w:rsidR="001D5016" w:rsidRPr="00313955" w14:paraId="6A4BF4A1" w14:textId="77777777" w:rsidTr="009221D6">
        <w:tc>
          <w:tcPr>
            <w:tcW w:w="0" w:type="auto"/>
            <w:shd w:val="clear" w:color="auto" w:fill="auto"/>
          </w:tcPr>
          <w:p w14:paraId="6075BAFB" w14:textId="77777777" w:rsidR="001D5016" w:rsidRPr="00313955" w:rsidRDefault="001D5016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313955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1F932054" w14:textId="77777777" w:rsidR="001D5016" w:rsidRPr="00313955" w:rsidRDefault="001D5016" w:rsidP="00F42872">
            <w:pPr>
              <w:pStyle w:val="ListParagrap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EF4B494" w14:textId="77777777" w:rsidR="008A07B9" w:rsidRPr="00313955" w:rsidRDefault="008A07B9" w:rsidP="00695EE4">
      <w:pPr>
        <w:rPr>
          <w:rFonts w:ascii="Tahoma" w:hAnsi="Tahoma" w:cs="Tahoma"/>
          <w:sz w:val="22"/>
          <w:szCs w:val="22"/>
        </w:rPr>
      </w:pPr>
    </w:p>
    <w:p w14:paraId="0CC087C8" w14:textId="77777777" w:rsidR="00405A69" w:rsidRPr="00313955" w:rsidRDefault="00405A69" w:rsidP="00695EE4">
      <w:pPr>
        <w:rPr>
          <w:rFonts w:ascii="Tahoma" w:hAnsi="Tahoma" w:cs="Tahoma"/>
          <w:sz w:val="22"/>
          <w:szCs w:val="22"/>
        </w:rPr>
      </w:pPr>
    </w:p>
    <w:p w14:paraId="5125BA6E" w14:textId="77777777" w:rsidR="00405A69" w:rsidRPr="00313955" w:rsidRDefault="00405A69" w:rsidP="00695EE4">
      <w:pPr>
        <w:rPr>
          <w:rFonts w:ascii="Tahoma" w:hAnsi="Tahoma" w:cs="Tahoma"/>
          <w:sz w:val="22"/>
          <w:szCs w:val="22"/>
        </w:rPr>
      </w:pPr>
    </w:p>
    <w:p w14:paraId="2F6DDF56" w14:textId="77777777" w:rsidR="00405A69" w:rsidRPr="00313955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313955" w:rsidSect="002151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2356E" w14:textId="77777777" w:rsidR="00313955" w:rsidRDefault="00313955" w:rsidP="00313955">
      <w:r>
        <w:separator/>
      </w:r>
    </w:p>
  </w:endnote>
  <w:endnote w:type="continuationSeparator" w:id="0">
    <w:p w14:paraId="4790E0F6" w14:textId="77777777" w:rsidR="00313955" w:rsidRDefault="00313955" w:rsidP="00313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32170" w14:textId="77777777" w:rsidR="00434FD0" w:rsidRDefault="00434F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47684" w14:textId="77777777" w:rsidR="00434FD0" w:rsidRDefault="00434FD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90175" w14:textId="77777777" w:rsidR="00434FD0" w:rsidRDefault="00434F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4F371" w14:textId="77777777" w:rsidR="00313955" w:rsidRDefault="00313955" w:rsidP="00313955">
      <w:r>
        <w:separator/>
      </w:r>
    </w:p>
  </w:footnote>
  <w:footnote w:type="continuationSeparator" w:id="0">
    <w:p w14:paraId="7C7F0354" w14:textId="77777777" w:rsidR="00313955" w:rsidRDefault="00313955" w:rsidP="003139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9E981" w14:textId="77777777" w:rsidR="00434FD0" w:rsidRDefault="00434FD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FD12B" w14:textId="61046694" w:rsidR="00313955" w:rsidRDefault="00434FD0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00E01635" wp14:editId="2FC0ABF2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C9425" w14:textId="77777777" w:rsidR="00434FD0" w:rsidRDefault="00434F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B13"/>
    <w:multiLevelType w:val="hybridMultilevel"/>
    <w:tmpl w:val="703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401AE"/>
    <w:multiLevelType w:val="hybridMultilevel"/>
    <w:tmpl w:val="DA4E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62"/>
    <w:rsid w:val="00017494"/>
    <w:rsid w:val="001034ED"/>
    <w:rsid w:val="00104062"/>
    <w:rsid w:val="001977C3"/>
    <w:rsid w:val="001A6AF0"/>
    <w:rsid w:val="001D5016"/>
    <w:rsid w:val="002151B7"/>
    <w:rsid w:val="002627AB"/>
    <w:rsid w:val="002E23C1"/>
    <w:rsid w:val="00313955"/>
    <w:rsid w:val="00357752"/>
    <w:rsid w:val="003771B2"/>
    <w:rsid w:val="003A34F1"/>
    <w:rsid w:val="00405A69"/>
    <w:rsid w:val="00434FD0"/>
    <w:rsid w:val="004D7542"/>
    <w:rsid w:val="00691CDF"/>
    <w:rsid w:val="00695EE4"/>
    <w:rsid w:val="006E6964"/>
    <w:rsid w:val="007064C0"/>
    <w:rsid w:val="00711E55"/>
    <w:rsid w:val="008A07B9"/>
    <w:rsid w:val="008F7457"/>
    <w:rsid w:val="009221D6"/>
    <w:rsid w:val="00945C22"/>
    <w:rsid w:val="00A2015A"/>
    <w:rsid w:val="00B673A8"/>
    <w:rsid w:val="00B875EF"/>
    <w:rsid w:val="00C04305"/>
    <w:rsid w:val="00C14316"/>
    <w:rsid w:val="00C232A3"/>
    <w:rsid w:val="00CD0505"/>
    <w:rsid w:val="00CD317D"/>
    <w:rsid w:val="00F07F8E"/>
    <w:rsid w:val="00F324F6"/>
    <w:rsid w:val="00F42872"/>
    <w:rsid w:val="00F516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202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9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9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9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9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9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9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1</TotalTime>
  <Pages>1</Pages>
  <Words>95</Words>
  <Characters>546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6</cp:revision>
  <dcterms:created xsi:type="dcterms:W3CDTF">2014-03-26T20:50:00Z</dcterms:created>
  <dcterms:modified xsi:type="dcterms:W3CDTF">2014-03-28T19:10:00Z</dcterms:modified>
</cp:coreProperties>
</file>