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2D8E0" w14:textId="18B777F1" w:rsidR="001977C3" w:rsidRPr="007C22AC" w:rsidRDefault="00C71FDE">
      <w:pPr>
        <w:rPr>
          <w:rFonts w:ascii="Tahoma" w:hAnsi="Tahoma" w:cs="Tahoma"/>
          <w:sz w:val="28"/>
          <w:szCs w:val="28"/>
        </w:rPr>
      </w:pPr>
      <w:r w:rsidRPr="007C22AC">
        <w:rPr>
          <w:rFonts w:ascii="Tahoma" w:hAnsi="Tahoma" w:cs="Tahoma"/>
          <w:sz w:val="28"/>
          <w:szCs w:val="28"/>
        </w:rPr>
        <w:t>The Teacher Performs for the Class</w:t>
      </w:r>
    </w:p>
    <w:p w14:paraId="55F33C0C" w14:textId="77777777" w:rsidR="00017494" w:rsidRPr="007C22AC" w:rsidRDefault="00017494">
      <w:pPr>
        <w:rPr>
          <w:rFonts w:ascii="Tahoma" w:hAnsi="Tahoma" w:cs="Tahoma"/>
          <w:sz w:val="22"/>
          <w:szCs w:val="22"/>
        </w:rPr>
      </w:pPr>
    </w:p>
    <w:p w14:paraId="6F537917" w14:textId="77777777" w:rsidR="00017494" w:rsidRPr="007C22AC" w:rsidRDefault="00017494">
      <w:pPr>
        <w:rPr>
          <w:rFonts w:ascii="Tahoma" w:hAnsi="Tahoma" w:cs="Tahoma"/>
          <w:sz w:val="22"/>
          <w:szCs w:val="22"/>
        </w:rPr>
      </w:pPr>
      <w:r w:rsidRPr="007C22AC">
        <w:rPr>
          <w:rFonts w:ascii="Tahoma" w:hAnsi="Tahoma" w:cs="Tahoma"/>
          <w:sz w:val="22"/>
          <w:szCs w:val="22"/>
        </w:rPr>
        <w:t>Category:</w:t>
      </w:r>
      <w:r w:rsidR="007064C0" w:rsidRPr="007C22AC">
        <w:rPr>
          <w:rFonts w:ascii="Tahoma" w:hAnsi="Tahoma" w:cs="Tahoma"/>
          <w:sz w:val="22"/>
          <w:szCs w:val="22"/>
        </w:rPr>
        <w:t xml:space="preserve"> </w:t>
      </w:r>
      <w:r w:rsidR="00685255" w:rsidRPr="007C22AC">
        <w:rPr>
          <w:rFonts w:ascii="Tahoma" w:hAnsi="Tahoma" w:cs="Tahoma"/>
          <w:sz w:val="22"/>
          <w:szCs w:val="22"/>
        </w:rPr>
        <w:t>Motivation</w:t>
      </w:r>
    </w:p>
    <w:p w14:paraId="7059544C" w14:textId="77777777" w:rsidR="00017494" w:rsidRPr="007C22AC" w:rsidRDefault="00017494">
      <w:pPr>
        <w:rPr>
          <w:rFonts w:ascii="Tahoma" w:hAnsi="Tahoma" w:cs="Tahoma"/>
          <w:sz w:val="22"/>
          <w:szCs w:val="22"/>
        </w:rPr>
      </w:pPr>
    </w:p>
    <w:p w14:paraId="2E03EC02" w14:textId="77777777" w:rsidR="00017494" w:rsidRPr="007C22AC" w:rsidRDefault="00017494">
      <w:pPr>
        <w:rPr>
          <w:rFonts w:ascii="Tahoma" w:hAnsi="Tahoma" w:cs="Tahoma"/>
          <w:sz w:val="22"/>
          <w:szCs w:val="22"/>
        </w:rPr>
      </w:pPr>
      <w:r w:rsidRPr="007C22AC">
        <w:rPr>
          <w:rFonts w:ascii="Tahoma" w:hAnsi="Tahoma" w:cs="Tahoma"/>
          <w:sz w:val="22"/>
          <w:szCs w:val="22"/>
        </w:rPr>
        <w:t>Level:</w:t>
      </w:r>
      <w:r w:rsidR="007064C0" w:rsidRPr="007C22AC">
        <w:rPr>
          <w:rFonts w:ascii="Tahoma" w:hAnsi="Tahoma" w:cs="Tahoma"/>
          <w:sz w:val="22"/>
          <w:szCs w:val="22"/>
        </w:rPr>
        <w:t xml:space="preserve"> </w:t>
      </w:r>
    </w:p>
    <w:p w14:paraId="6781E111" w14:textId="77777777" w:rsidR="001977C3" w:rsidRPr="007C22AC" w:rsidRDefault="001977C3">
      <w:pPr>
        <w:rPr>
          <w:rFonts w:ascii="Tahoma" w:hAnsi="Tahoma" w:cs="Tahoma"/>
          <w:sz w:val="22"/>
          <w:szCs w:val="22"/>
        </w:rPr>
      </w:pPr>
    </w:p>
    <w:p w14:paraId="7CA428EE" w14:textId="77777777" w:rsidR="001977C3" w:rsidRPr="007C22AC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03"/>
        <w:gridCol w:w="7987"/>
      </w:tblGrid>
      <w:tr w:rsidR="00695EE4" w:rsidRPr="007C22AC" w14:paraId="1198AA92" w14:textId="77777777" w:rsidTr="0075082D">
        <w:tc>
          <w:tcPr>
            <w:tcW w:w="0" w:type="auto"/>
            <w:shd w:val="clear" w:color="auto" w:fill="auto"/>
          </w:tcPr>
          <w:p w14:paraId="40C337E9" w14:textId="77777777" w:rsidR="00695EE4" w:rsidRPr="007C22AC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7C22AC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1C44AC74" w14:textId="747EA6FF" w:rsidR="00695EE4" w:rsidRPr="007C22AC" w:rsidRDefault="0068525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It is not often that teachers get to demonstrate to a class the proficiency they have on their major instrument. If they do, it might be just a short example.</w:t>
            </w:r>
            <w:r w:rsidR="001111B5" w:rsidRPr="007C22AC">
              <w:rPr>
                <w:rFonts w:ascii="Tahoma" w:hAnsi="Tahoma" w:cs="Tahoma"/>
                <w:sz w:val="22"/>
                <w:szCs w:val="22"/>
              </w:rPr>
              <w:t xml:space="preserve"> Being a model for students can be very beneficial.</w:t>
            </w:r>
          </w:p>
        </w:tc>
      </w:tr>
      <w:tr w:rsidR="001D5016" w:rsidRPr="007C22AC" w14:paraId="1769D736" w14:textId="77777777" w:rsidTr="0075082D">
        <w:tc>
          <w:tcPr>
            <w:tcW w:w="0" w:type="auto"/>
            <w:shd w:val="clear" w:color="auto" w:fill="auto"/>
          </w:tcPr>
          <w:p w14:paraId="28D46102" w14:textId="77777777" w:rsidR="001D5016" w:rsidRPr="007C22AC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769A4584" w14:textId="77777777" w:rsidR="001D5016" w:rsidRPr="007C22AC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7C22AC" w14:paraId="7163FDFF" w14:textId="77777777" w:rsidTr="0075082D">
        <w:tc>
          <w:tcPr>
            <w:tcW w:w="0" w:type="auto"/>
            <w:shd w:val="clear" w:color="auto" w:fill="auto"/>
          </w:tcPr>
          <w:p w14:paraId="5271E8A4" w14:textId="77777777" w:rsidR="001D5016" w:rsidRPr="007C22AC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76F6B3FE" w14:textId="1768A069" w:rsidR="001D5016" w:rsidRPr="007C22AC" w:rsidRDefault="00481B00" w:rsidP="00547C1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 xml:space="preserve">Find repertoire in SmartMusic that you would like to personally play no matter the level. </w:t>
            </w:r>
            <w:r w:rsidR="00547C14" w:rsidRPr="007C22AC">
              <w:rPr>
                <w:rFonts w:ascii="Tahoma" w:hAnsi="Tahoma" w:cs="Tahoma"/>
                <w:sz w:val="22"/>
                <w:szCs w:val="22"/>
              </w:rPr>
              <w:t>Displaying some</w:t>
            </w:r>
            <w:r w:rsidRPr="007C22AC">
              <w:rPr>
                <w:rFonts w:ascii="Tahoma" w:hAnsi="Tahoma" w:cs="Tahoma"/>
                <w:sz w:val="22"/>
                <w:szCs w:val="22"/>
              </w:rPr>
              <w:t xml:space="preserve"> technique won’t hurt!</w:t>
            </w:r>
          </w:p>
        </w:tc>
      </w:tr>
      <w:tr w:rsidR="001D5016" w:rsidRPr="007C22AC" w14:paraId="5DF5C5CD" w14:textId="77777777" w:rsidTr="0075082D">
        <w:tc>
          <w:tcPr>
            <w:tcW w:w="0" w:type="auto"/>
            <w:shd w:val="clear" w:color="auto" w:fill="auto"/>
          </w:tcPr>
          <w:p w14:paraId="2414210A" w14:textId="77777777" w:rsidR="001D5016" w:rsidRPr="007C22AC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5AC14FB3" w14:textId="77777777" w:rsidR="001D5016" w:rsidRPr="007C22AC" w:rsidRDefault="00481B00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Talk about the performance in relationship to what the students are learning in class about performing.</w:t>
            </w:r>
          </w:p>
          <w:p w14:paraId="349CA36E" w14:textId="77777777" w:rsidR="00286296" w:rsidRPr="007C22AC" w:rsidRDefault="00286296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Discuss about playing by yourself and how that makes any performer feel.</w:t>
            </w:r>
          </w:p>
          <w:p w14:paraId="33444AC9" w14:textId="78368035" w:rsidR="00577C84" w:rsidRPr="007C22AC" w:rsidRDefault="00577C8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7C22AC">
              <w:rPr>
                <w:rFonts w:ascii="Tahoma" w:hAnsi="Tahoma" w:cs="Tahoma"/>
                <w:sz w:val="22"/>
                <w:szCs w:val="22"/>
              </w:rPr>
              <w:t>Discuss that you have something in common with your students: you are all musicians!</w:t>
            </w:r>
          </w:p>
        </w:tc>
      </w:tr>
      <w:tr w:rsidR="001D5016" w:rsidRPr="007C22AC" w14:paraId="538658EB" w14:textId="77777777" w:rsidTr="0075082D">
        <w:tc>
          <w:tcPr>
            <w:tcW w:w="0" w:type="auto"/>
            <w:shd w:val="clear" w:color="auto" w:fill="auto"/>
          </w:tcPr>
          <w:p w14:paraId="38B23FEF" w14:textId="5C00026B" w:rsidR="001D5016" w:rsidRPr="007C22AC" w:rsidRDefault="0075082D" w:rsidP="00C232A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Teacher </w:t>
            </w:r>
            <w:r w:rsidR="001D5016" w:rsidRPr="007C22AC">
              <w:rPr>
                <w:rFonts w:ascii="Tahoma" w:hAnsi="Tahoma" w:cs="Tahoma"/>
                <w:sz w:val="22"/>
                <w:szCs w:val="22"/>
              </w:rPr>
              <w:t>Notes</w:t>
            </w:r>
          </w:p>
        </w:tc>
        <w:tc>
          <w:tcPr>
            <w:tcW w:w="0" w:type="auto"/>
            <w:shd w:val="clear" w:color="auto" w:fill="auto"/>
          </w:tcPr>
          <w:p w14:paraId="294B9455" w14:textId="77777777" w:rsidR="001D5016" w:rsidRPr="007C22AC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0E199E" w14:textId="77777777" w:rsidR="008A07B9" w:rsidRPr="007C22AC" w:rsidRDefault="008A07B9" w:rsidP="00695EE4">
      <w:pPr>
        <w:rPr>
          <w:rFonts w:ascii="Tahoma" w:hAnsi="Tahoma" w:cs="Tahoma"/>
          <w:sz w:val="22"/>
          <w:szCs w:val="22"/>
        </w:rPr>
      </w:pPr>
    </w:p>
    <w:p w14:paraId="0BF9B1F8" w14:textId="77777777" w:rsidR="00405A69" w:rsidRPr="007C22AC" w:rsidRDefault="00405A69" w:rsidP="00695EE4">
      <w:pPr>
        <w:rPr>
          <w:rFonts w:ascii="Tahoma" w:hAnsi="Tahoma" w:cs="Tahoma"/>
          <w:sz w:val="22"/>
          <w:szCs w:val="22"/>
        </w:rPr>
      </w:pPr>
    </w:p>
    <w:p w14:paraId="052D3C55" w14:textId="77777777" w:rsidR="00405A69" w:rsidRPr="007C22AC" w:rsidRDefault="00405A69" w:rsidP="00695EE4">
      <w:pPr>
        <w:rPr>
          <w:rFonts w:ascii="Tahoma" w:hAnsi="Tahoma" w:cs="Tahoma"/>
          <w:sz w:val="22"/>
          <w:szCs w:val="22"/>
        </w:rPr>
      </w:pPr>
    </w:p>
    <w:p w14:paraId="33703610" w14:textId="77777777" w:rsidR="00405A69" w:rsidRPr="007C22AC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7C22AC" w:rsidSect="003C2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BC3B" w14:textId="77777777" w:rsidR="007C22AC" w:rsidRDefault="007C22AC" w:rsidP="007C22AC">
      <w:r>
        <w:separator/>
      </w:r>
    </w:p>
  </w:endnote>
  <w:endnote w:type="continuationSeparator" w:id="0">
    <w:p w14:paraId="7B40638F" w14:textId="77777777" w:rsidR="007C22AC" w:rsidRDefault="007C22AC" w:rsidP="007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AC69E" w14:textId="77777777" w:rsidR="00014944" w:rsidRDefault="000149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72A4" w14:textId="77777777" w:rsidR="00014944" w:rsidRDefault="000149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2989" w14:textId="77777777" w:rsidR="00014944" w:rsidRDefault="000149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A1656" w14:textId="77777777" w:rsidR="007C22AC" w:rsidRDefault="007C22AC" w:rsidP="007C22AC">
      <w:r>
        <w:separator/>
      </w:r>
    </w:p>
  </w:footnote>
  <w:footnote w:type="continuationSeparator" w:id="0">
    <w:p w14:paraId="2DFE25D5" w14:textId="77777777" w:rsidR="007C22AC" w:rsidRDefault="007C22AC" w:rsidP="007C22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34B19" w14:textId="77777777" w:rsidR="00014944" w:rsidRDefault="000149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BAC95" w14:textId="7836ADDF" w:rsidR="007C22AC" w:rsidRDefault="00014944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64B93DD8" wp14:editId="31866EC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3B212" w14:textId="77777777" w:rsidR="00014944" w:rsidRDefault="0001494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55"/>
    <w:rsid w:val="00014944"/>
    <w:rsid w:val="00017494"/>
    <w:rsid w:val="001034ED"/>
    <w:rsid w:val="001111B5"/>
    <w:rsid w:val="001405B1"/>
    <w:rsid w:val="001977C3"/>
    <w:rsid w:val="001D5016"/>
    <w:rsid w:val="00286296"/>
    <w:rsid w:val="002E23C1"/>
    <w:rsid w:val="00357752"/>
    <w:rsid w:val="003A34F1"/>
    <w:rsid w:val="003C22D8"/>
    <w:rsid w:val="00405A69"/>
    <w:rsid w:val="00481B00"/>
    <w:rsid w:val="00547C14"/>
    <w:rsid w:val="00577C84"/>
    <w:rsid w:val="00685255"/>
    <w:rsid w:val="00691CDF"/>
    <w:rsid w:val="00695EE4"/>
    <w:rsid w:val="007064C0"/>
    <w:rsid w:val="00711E55"/>
    <w:rsid w:val="0075082D"/>
    <w:rsid w:val="007C22AC"/>
    <w:rsid w:val="008A07B9"/>
    <w:rsid w:val="008F7457"/>
    <w:rsid w:val="00945C22"/>
    <w:rsid w:val="00B875EF"/>
    <w:rsid w:val="00C232A3"/>
    <w:rsid w:val="00C71FDE"/>
    <w:rsid w:val="00CD0505"/>
    <w:rsid w:val="00CD317D"/>
    <w:rsid w:val="00F42872"/>
    <w:rsid w:val="00F51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D6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2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0</TotalTime>
  <Pages>1</Pages>
  <Words>119</Words>
  <Characters>680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5</cp:revision>
  <dcterms:created xsi:type="dcterms:W3CDTF">2014-03-26T20:47:00Z</dcterms:created>
  <dcterms:modified xsi:type="dcterms:W3CDTF">2014-03-28T19:09:00Z</dcterms:modified>
</cp:coreProperties>
</file>