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67376" w14:textId="04A3599C" w:rsidR="00017494" w:rsidRPr="006439FE" w:rsidRDefault="000355B1">
      <w:pPr>
        <w:rPr>
          <w:rFonts w:ascii="Tahoma" w:hAnsi="Tahoma" w:cs="Tahoma"/>
          <w:sz w:val="28"/>
          <w:szCs w:val="28"/>
        </w:rPr>
      </w:pPr>
      <w:r w:rsidRPr="006439FE">
        <w:rPr>
          <w:rFonts w:ascii="Tahoma" w:hAnsi="Tahoma" w:cs="Tahoma"/>
          <w:sz w:val="28"/>
          <w:szCs w:val="28"/>
        </w:rPr>
        <w:t xml:space="preserve">Teach </w:t>
      </w:r>
      <w:r w:rsidR="006439FE">
        <w:rPr>
          <w:rFonts w:ascii="Tahoma" w:hAnsi="Tahoma" w:cs="Tahoma"/>
          <w:sz w:val="28"/>
          <w:szCs w:val="28"/>
        </w:rPr>
        <w:t xml:space="preserve">Repeats, </w:t>
      </w:r>
      <w:r w:rsidRPr="006439FE">
        <w:rPr>
          <w:rFonts w:ascii="Tahoma" w:hAnsi="Tahoma" w:cs="Tahoma"/>
          <w:sz w:val="28"/>
          <w:szCs w:val="28"/>
        </w:rPr>
        <w:t>First and Second Endings without Saying a Word (Almost!)</w:t>
      </w:r>
    </w:p>
    <w:p w14:paraId="0B354B18" w14:textId="77777777" w:rsidR="00BE0152" w:rsidRPr="006439FE" w:rsidRDefault="00BE0152">
      <w:pPr>
        <w:rPr>
          <w:rFonts w:ascii="Tahoma" w:hAnsi="Tahoma" w:cs="Tahoma"/>
          <w:sz w:val="22"/>
          <w:szCs w:val="22"/>
        </w:rPr>
      </w:pPr>
    </w:p>
    <w:p w14:paraId="33883EEC" w14:textId="34C28741" w:rsidR="00017494" w:rsidRPr="006439FE" w:rsidRDefault="00017494">
      <w:pPr>
        <w:rPr>
          <w:rFonts w:ascii="Tahoma" w:hAnsi="Tahoma" w:cs="Tahoma"/>
          <w:sz w:val="22"/>
          <w:szCs w:val="22"/>
        </w:rPr>
      </w:pPr>
      <w:r w:rsidRPr="006439FE">
        <w:rPr>
          <w:rFonts w:ascii="Tahoma" w:hAnsi="Tahoma" w:cs="Tahoma"/>
          <w:sz w:val="22"/>
          <w:szCs w:val="22"/>
        </w:rPr>
        <w:t>Category:</w:t>
      </w:r>
      <w:r w:rsidR="007064C0" w:rsidRPr="006439FE">
        <w:rPr>
          <w:rFonts w:ascii="Tahoma" w:hAnsi="Tahoma" w:cs="Tahoma"/>
          <w:sz w:val="22"/>
          <w:szCs w:val="22"/>
        </w:rPr>
        <w:t xml:space="preserve"> </w:t>
      </w:r>
      <w:r w:rsidR="00176DB6" w:rsidRPr="006439FE">
        <w:rPr>
          <w:rFonts w:ascii="Tahoma" w:hAnsi="Tahoma" w:cs="Tahoma"/>
          <w:sz w:val="22"/>
          <w:szCs w:val="22"/>
        </w:rPr>
        <w:t>Skills Development-</w:t>
      </w:r>
      <w:r w:rsidR="006F2C15" w:rsidRPr="006439FE">
        <w:rPr>
          <w:rFonts w:ascii="Tahoma" w:hAnsi="Tahoma" w:cs="Tahoma"/>
          <w:sz w:val="22"/>
          <w:szCs w:val="22"/>
        </w:rPr>
        <w:t>Music Reading</w:t>
      </w:r>
    </w:p>
    <w:p w14:paraId="746F99ED" w14:textId="77777777" w:rsidR="00E76D71" w:rsidRPr="006439FE" w:rsidRDefault="00E76D71">
      <w:pPr>
        <w:rPr>
          <w:rFonts w:ascii="Tahoma" w:hAnsi="Tahoma" w:cs="Tahoma"/>
          <w:sz w:val="22"/>
          <w:szCs w:val="22"/>
        </w:rPr>
      </w:pPr>
    </w:p>
    <w:p w14:paraId="168E7C49" w14:textId="72C3B935" w:rsidR="00BE0152" w:rsidRPr="006439FE" w:rsidRDefault="00BE0152">
      <w:pPr>
        <w:rPr>
          <w:rFonts w:ascii="Tahoma" w:hAnsi="Tahoma" w:cs="Tahoma"/>
          <w:sz w:val="22"/>
          <w:szCs w:val="22"/>
        </w:rPr>
      </w:pPr>
      <w:r w:rsidRPr="006439FE">
        <w:rPr>
          <w:rFonts w:ascii="Tahoma" w:hAnsi="Tahoma" w:cs="Tahoma"/>
          <w:sz w:val="22"/>
          <w:szCs w:val="22"/>
        </w:rPr>
        <w:t>Bloom’s Taxonomy:</w:t>
      </w:r>
      <w:r w:rsidR="0060709C" w:rsidRPr="006439FE">
        <w:rPr>
          <w:rFonts w:ascii="Tahoma" w:hAnsi="Tahoma" w:cs="Tahoma"/>
          <w:sz w:val="22"/>
          <w:szCs w:val="22"/>
        </w:rPr>
        <w:t xml:space="preserve"> Understanding</w:t>
      </w:r>
    </w:p>
    <w:p w14:paraId="0CE2C166" w14:textId="77777777" w:rsidR="00017494" w:rsidRPr="006439FE" w:rsidRDefault="00017494">
      <w:pPr>
        <w:rPr>
          <w:rFonts w:ascii="Tahoma" w:hAnsi="Tahoma" w:cs="Tahoma"/>
          <w:sz w:val="22"/>
          <w:szCs w:val="22"/>
        </w:rPr>
      </w:pPr>
    </w:p>
    <w:p w14:paraId="72221B7A" w14:textId="0C552693" w:rsidR="00017494" w:rsidRPr="006439FE" w:rsidRDefault="00017494">
      <w:pPr>
        <w:rPr>
          <w:rFonts w:ascii="Tahoma" w:hAnsi="Tahoma" w:cs="Tahoma"/>
          <w:sz w:val="22"/>
          <w:szCs w:val="22"/>
        </w:rPr>
      </w:pPr>
      <w:r w:rsidRPr="006439FE">
        <w:rPr>
          <w:rFonts w:ascii="Tahoma" w:hAnsi="Tahoma" w:cs="Tahoma"/>
          <w:sz w:val="22"/>
          <w:szCs w:val="22"/>
        </w:rPr>
        <w:t>Level:</w:t>
      </w:r>
      <w:r w:rsidR="007064C0" w:rsidRPr="006439FE">
        <w:rPr>
          <w:rFonts w:ascii="Tahoma" w:hAnsi="Tahoma" w:cs="Tahoma"/>
          <w:sz w:val="22"/>
          <w:szCs w:val="22"/>
        </w:rPr>
        <w:t xml:space="preserve"> </w:t>
      </w:r>
      <w:r w:rsidR="00F778F4" w:rsidRPr="006439FE">
        <w:rPr>
          <w:rFonts w:ascii="Tahoma" w:hAnsi="Tahoma" w:cs="Tahoma"/>
          <w:sz w:val="22"/>
          <w:szCs w:val="22"/>
        </w:rPr>
        <w:t>VE</w:t>
      </w:r>
    </w:p>
    <w:p w14:paraId="218504B8" w14:textId="77777777" w:rsidR="001977C3" w:rsidRPr="006439FE" w:rsidRDefault="001977C3">
      <w:pPr>
        <w:rPr>
          <w:rFonts w:ascii="Tahoma" w:hAnsi="Tahoma" w:cs="Tahoma"/>
          <w:sz w:val="22"/>
          <w:szCs w:val="22"/>
        </w:rPr>
      </w:pPr>
    </w:p>
    <w:p w14:paraId="0712C1D1" w14:textId="77777777" w:rsidR="001977C3" w:rsidRPr="006439FE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7980"/>
      </w:tblGrid>
      <w:tr w:rsidR="00695EE4" w:rsidRPr="006439FE" w14:paraId="4E80438D" w14:textId="77777777" w:rsidTr="006439FE">
        <w:tc>
          <w:tcPr>
            <w:tcW w:w="0" w:type="auto"/>
            <w:shd w:val="clear" w:color="auto" w:fill="auto"/>
          </w:tcPr>
          <w:p w14:paraId="75A22086" w14:textId="77777777" w:rsidR="00695EE4" w:rsidRPr="006439FE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6439FE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67C6BE52" w14:textId="11732B22" w:rsidR="00695EE4" w:rsidRPr="006439FE" w:rsidRDefault="00F778F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Directions that are given in music such as repeats and 1</w:t>
            </w:r>
            <w:r w:rsidRPr="006439FE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  <w:r w:rsidRPr="006439FE">
              <w:rPr>
                <w:rFonts w:ascii="Tahoma" w:hAnsi="Tahoma" w:cs="Tahoma"/>
                <w:sz w:val="22"/>
                <w:szCs w:val="22"/>
              </w:rPr>
              <w:t xml:space="preserve"> and 2</w:t>
            </w:r>
            <w:r w:rsidRPr="006439FE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 w:rsidRPr="006439FE">
              <w:rPr>
                <w:rFonts w:ascii="Tahoma" w:hAnsi="Tahoma" w:cs="Tahoma"/>
                <w:sz w:val="22"/>
                <w:szCs w:val="22"/>
              </w:rPr>
              <w:t xml:space="preserve"> endings can be taught using the discovery method by using the visual and audio capabilities of </w:t>
            </w:r>
            <w:proofErr w:type="spellStart"/>
            <w:r w:rsidRPr="006439FE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6439F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1D5016" w:rsidRPr="006439FE" w14:paraId="500B39E7" w14:textId="77777777" w:rsidTr="006439FE">
        <w:tc>
          <w:tcPr>
            <w:tcW w:w="0" w:type="auto"/>
            <w:shd w:val="clear" w:color="auto" w:fill="auto"/>
          </w:tcPr>
          <w:p w14:paraId="29AC6A6A" w14:textId="77777777" w:rsidR="001D5016" w:rsidRPr="006439F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567B3774" w14:textId="77777777" w:rsidR="001D5016" w:rsidRPr="006439FE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6439FE" w14:paraId="3EDA9E69" w14:textId="77777777" w:rsidTr="006439FE">
        <w:tc>
          <w:tcPr>
            <w:tcW w:w="0" w:type="auto"/>
            <w:shd w:val="clear" w:color="auto" w:fill="auto"/>
          </w:tcPr>
          <w:p w14:paraId="59B927CF" w14:textId="77777777" w:rsidR="001D5016" w:rsidRPr="006439F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0A4A81E9" w14:textId="77777777" w:rsidR="001D5016" w:rsidRPr="006439FE" w:rsidRDefault="00F778F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Before the time of teaching repeats (or the direction of your choice), select the line from the method that is used to teach this concept.</w:t>
            </w:r>
          </w:p>
          <w:p w14:paraId="1613EF6E" w14:textId="5C376DAE" w:rsidR="00F778F4" w:rsidRPr="006439FE" w:rsidRDefault="00F778F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The cursor, the accompaniment and MY Part need to be on.</w:t>
            </w:r>
          </w:p>
          <w:p w14:paraId="557795C9" w14:textId="19304FF4" w:rsidR="00F778F4" w:rsidRPr="006439FE" w:rsidRDefault="00F778F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Instruct the students to:</w:t>
            </w:r>
          </w:p>
          <w:p w14:paraId="3F64F8BF" w14:textId="704E6746" w:rsidR="00F778F4" w:rsidRPr="006439FE" w:rsidRDefault="00F778F4" w:rsidP="00F778F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Tap their foot to the beat or whatever you would like them to do.</w:t>
            </w:r>
          </w:p>
          <w:p w14:paraId="1FA79640" w14:textId="77777777" w:rsidR="00AE69C0" w:rsidRPr="006439FE" w:rsidRDefault="00AE69C0" w:rsidP="00F778F4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Watch the cursor carefully</w:t>
            </w:r>
          </w:p>
          <w:p w14:paraId="3F511C16" w14:textId="77777777" w:rsidR="00AE69C0" w:rsidRPr="006439FE" w:rsidRDefault="00AE69C0" w:rsidP="00AE69C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After the line is completed, ask questions regarding what the cursor did and what they heard.</w:t>
            </w:r>
          </w:p>
          <w:p w14:paraId="2F3928AF" w14:textId="349A3F03" w:rsidR="00AE69C0" w:rsidRPr="006439FE" w:rsidRDefault="00AE69C0" w:rsidP="00AE69C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 xml:space="preserve">The students have experienced and explained the concept before learning what the concept is. </w:t>
            </w:r>
          </w:p>
        </w:tc>
      </w:tr>
      <w:tr w:rsidR="001D5016" w:rsidRPr="006439FE" w14:paraId="6E279CC7" w14:textId="77777777" w:rsidTr="006439FE">
        <w:tc>
          <w:tcPr>
            <w:tcW w:w="0" w:type="auto"/>
            <w:shd w:val="clear" w:color="auto" w:fill="auto"/>
          </w:tcPr>
          <w:p w14:paraId="63FBFE01" w14:textId="25AF5F52" w:rsidR="001D5016" w:rsidRPr="006439F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554C60BA" w14:textId="710512E6" w:rsidR="001D5016" w:rsidRPr="006439FE" w:rsidRDefault="00AE69C0" w:rsidP="0010588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 xml:space="preserve">Use the visual capabilities of </w:t>
            </w:r>
            <w:proofErr w:type="spellStart"/>
            <w:r w:rsidRPr="006439FE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6439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05885" w:rsidRPr="006439FE">
              <w:rPr>
                <w:rFonts w:ascii="Tahoma" w:hAnsi="Tahoma" w:cs="Tahoma"/>
                <w:sz w:val="22"/>
                <w:szCs w:val="22"/>
              </w:rPr>
              <w:t xml:space="preserve">to help </w:t>
            </w:r>
            <w:r w:rsidRPr="006439FE">
              <w:rPr>
                <w:rFonts w:ascii="Tahoma" w:hAnsi="Tahoma" w:cs="Tahoma"/>
                <w:sz w:val="22"/>
                <w:szCs w:val="22"/>
              </w:rPr>
              <w:t xml:space="preserve">clarify </w:t>
            </w:r>
            <w:r w:rsidR="00105885" w:rsidRPr="006439FE">
              <w:rPr>
                <w:rFonts w:ascii="Tahoma" w:hAnsi="Tahoma" w:cs="Tahoma"/>
                <w:sz w:val="22"/>
                <w:szCs w:val="22"/>
              </w:rPr>
              <w:t xml:space="preserve">and provide a more complete </w:t>
            </w:r>
            <w:r w:rsidRPr="006439FE">
              <w:rPr>
                <w:rFonts w:ascii="Tahoma" w:hAnsi="Tahoma" w:cs="Tahoma"/>
                <w:sz w:val="22"/>
                <w:szCs w:val="22"/>
              </w:rPr>
              <w:t>understand</w:t>
            </w:r>
            <w:r w:rsidR="00105885" w:rsidRPr="006439FE">
              <w:rPr>
                <w:rFonts w:ascii="Tahoma" w:hAnsi="Tahoma" w:cs="Tahoma"/>
                <w:sz w:val="22"/>
                <w:szCs w:val="22"/>
              </w:rPr>
              <w:t>ing</w:t>
            </w:r>
            <w:r w:rsidRPr="006439F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05885" w:rsidRPr="006439FE">
              <w:rPr>
                <w:rFonts w:ascii="Tahoma" w:hAnsi="Tahoma" w:cs="Tahoma"/>
                <w:sz w:val="22"/>
                <w:szCs w:val="22"/>
              </w:rPr>
              <w:t>of concepts.</w:t>
            </w:r>
          </w:p>
        </w:tc>
      </w:tr>
      <w:tr w:rsidR="001D5016" w:rsidRPr="006439FE" w14:paraId="5EC53BA5" w14:textId="77777777" w:rsidTr="006439FE">
        <w:tc>
          <w:tcPr>
            <w:tcW w:w="0" w:type="auto"/>
            <w:shd w:val="clear" w:color="auto" w:fill="auto"/>
          </w:tcPr>
          <w:p w14:paraId="00B67D00" w14:textId="77777777" w:rsidR="001D5016" w:rsidRPr="006439F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6439FE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73E62278" w14:textId="77777777" w:rsidR="001D5016" w:rsidRPr="006439FE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F8E1D74" w14:textId="77777777" w:rsidR="008A07B9" w:rsidRPr="006439FE" w:rsidRDefault="008A07B9" w:rsidP="00695EE4">
      <w:pPr>
        <w:rPr>
          <w:rFonts w:ascii="Tahoma" w:hAnsi="Tahoma" w:cs="Tahoma"/>
          <w:sz w:val="22"/>
          <w:szCs w:val="22"/>
        </w:rPr>
      </w:pPr>
    </w:p>
    <w:p w14:paraId="1A0CD64A" w14:textId="77777777" w:rsidR="00405A69" w:rsidRPr="006439FE" w:rsidRDefault="00405A69" w:rsidP="00695EE4">
      <w:pPr>
        <w:rPr>
          <w:rFonts w:ascii="Tahoma" w:hAnsi="Tahoma" w:cs="Tahoma"/>
          <w:sz w:val="22"/>
          <w:szCs w:val="22"/>
        </w:rPr>
      </w:pPr>
    </w:p>
    <w:p w14:paraId="7985A4FA" w14:textId="77777777" w:rsidR="00405A69" w:rsidRPr="006439FE" w:rsidRDefault="00405A69" w:rsidP="00695EE4">
      <w:pPr>
        <w:rPr>
          <w:rFonts w:ascii="Tahoma" w:hAnsi="Tahoma" w:cs="Tahoma"/>
          <w:sz w:val="22"/>
          <w:szCs w:val="22"/>
        </w:rPr>
      </w:pPr>
    </w:p>
    <w:p w14:paraId="171711B2" w14:textId="77777777" w:rsidR="00405A69" w:rsidRPr="006439FE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6439FE" w:rsidSect="0064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04484" w14:textId="77777777" w:rsidR="006439FE" w:rsidRDefault="006439FE" w:rsidP="006439FE">
      <w:r>
        <w:separator/>
      </w:r>
    </w:p>
  </w:endnote>
  <w:endnote w:type="continuationSeparator" w:id="0">
    <w:p w14:paraId="49093AED" w14:textId="77777777" w:rsidR="006439FE" w:rsidRDefault="006439FE" w:rsidP="006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124A3" w14:textId="77777777" w:rsidR="00141E2A" w:rsidRDefault="00141E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455E4" w14:textId="77777777" w:rsidR="00141E2A" w:rsidRDefault="00141E2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E017A" w14:textId="77777777" w:rsidR="00141E2A" w:rsidRDefault="00141E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076F6" w14:textId="77777777" w:rsidR="006439FE" w:rsidRDefault="006439FE" w:rsidP="006439FE">
      <w:r>
        <w:separator/>
      </w:r>
    </w:p>
  </w:footnote>
  <w:footnote w:type="continuationSeparator" w:id="0">
    <w:p w14:paraId="1B03AC59" w14:textId="77777777" w:rsidR="006439FE" w:rsidRDefault="006439FE" w:rsidP="006439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C31FD" w14:textId="77777777" w:rsidR="00141E2A" w:rsidRDefault="00141E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F76F0" w14:textId="44197DA9" w:rsidR="006439FE" w:rsidRDefault="00141E2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20F68AFF" wp14:editId="2D3F20DE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14496" w14:textId="77777777" w:rsidR="00141E2A" w:rsidRDefault="00141E2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B1"/>
    <w:rsid w:val="00017494"/>
    <w:rsid w:val="000355B1"/>
    <w:rsid w:val="001034ED"/>
    <w:rsid w:val="00105885"/>
    <w:rsid w:val="00141E2A"/>
    <w:rsid w:val="00176DB6"/>
    <w:rsid w:val="001977C3"/>
    <w:rsid w:val="001D5016"/>
    <w:rsid w:val="002E23C1"/>
    <w:rsid w:val="00357752"/>
    <w:rsid w:val="003A34F1"/>
    <w:rsid w:val="00405A69"/>
    <w:rsid w:val="0060709C"/>
    <w:rsid w:val="006439FE"/>
    <w:rsid w:val="00691CDF"/>
    <w:rsid w:val="00695EE4"/>
    <w:rsid w:val="006F2C15"/>
    <w:rsid w:val="007064C0"/>
    <w:rsid w:val="00711E55"/>
    <w:rsid w:val="008A07B9"/>
    <w:rsid w:val="008F7457"/>
    <w:rsid w:val="00945C22"/>
    <w:rsid w:val="00AB53E0"/>
    <w:rsid w:val="00AE69C0"/>
    <w:rsid w:val="00B875EF"/>
    <w:rsid w:val="00BE0152"/>
    <w:rsid w:val="00C232A3"/>
    <w:rsid w:val="00CD0505"/>
    <w:rsid w:val="00CD317D"/>
    <w:rsid w:val="00E76D71"/>
    <w:rsid w:val="00F42872"/>
    <w:rsid w:val="00F51658"/>
    <w:rsid w:val="00F778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47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9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9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9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9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9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21</TotalTime>
  <Pages>1</Pages>
  <Words>161</Words>
  <Characters>922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11</cp:revision>
  <dcterms:created xsi:type="dcterms:W3CDTF">2014-02-18T15:17:00Z</dcterms:created>
  <dcterms:modified xsi:type="dcterms:W3CDTF">2014-03-28T19:11:00Z</dcterms:modified>
</cp:coreProperties>
</file>